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3573"/>
        <w:gridCol w:w="6497"/>
      </w:tblGrid>
      <w:tr w:rsidR="00FA19D6" w14:paraId="61F6BF4A" w14:textId="77777777" w:rsidTr="00612A30">
        <w:trPr>
          <w:trHeight w:hRule="exact" w:val="288"/>
        </w:trPr>
        <w:tc>
          <w:tcPr>
            <w:tcW w:w="1774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7CC2D5" w:themeFill="accent2" w:themeFillTint="99"/>
          </w:tcPr>
          <w:p w14:paraId="13667A60" w14:textId="77777777" w:rsidR="00FA19D6" w:rsidRDefault="00C64281">
            <w:pPr>
              <w:pStyle w:val="NoSpacing"/>
            </w:pPr>
            <w:r>
              <w:t>.</w:t>
            </w:r>
          </w:p>
        </w:tc>
        <w:tc>
          <w:tcPr>
            <w:tcW w:w="3226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7CC2D5" w:themeFill="accent2" w:themeFillTint="99"/>
          </w:tcPr>
          <w:p w14:paraId="5D71632E" w14:textId="77777777" w:rsidR="00FA19D6" w:rsidRDefault="00FA19D6">
            <w:pPr>
              <w:pStyle w:val="NoSpacing"/>
            </w:pPr>
          </w:p>
        </w:tc>
      </w:tr>
      <w:tr w:rsidR="00FA19D6" w14:paraId="69CCA9B6" w14:textId="77777777" w:rsidTr="00612A30">
        <w:trPr>
          <w:trHeight w:hRule="exact" w:val="2304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3EAF1" w:themeFill="accent2" w:themeFillTint="33"/>
          </w:tcPr>
          <w:p w14:paraId="55922490" w14:textId="1B3A16CC" w:rsidR="002F13E0" w:rsidRPr="004F5CE2" w:rsidRDefault="00BD634A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bookmarkStart w:id="0" w:name="_MonthandYear"/>
            <w:bookmarkEnd w:id="0"/>
            <w:r w:rsidRPr="00CA5EAD">
              <w:rPr>
                <w:b/>
                <w:bCs/>
                <w:sz w:val="24"/>
                <w:szCs w:val="24"/>
              </w:rPr>
              <w:t xml:space="preserve">Breakfast is served 6:30am to </w:t>
            </w:r>
            <w:r w:rsidR="00CC35F6">
              <w:rPr>
                <w:b/>
                <w:bCs/>
                <w:sz w:val="24"/>
                <w:szCs w:val="24"/>
              </w:rPr>
              <w:t xml:space="preserve">   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8:00am Monday – Friday</w:t>
            </w:r>
          </w:p>
          <w:p w14:paraId="6A2394FD" w14:textId="20DFD1E0" w:rsidR="00BD634A" w:rsidRDefault="00BD634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A5EAD">
              <w:rPr>
                <w:b/>
                <w:bCs/>
                <w:sz w:val="24"/>
                <w:szCs w:val="24"/>
              </w:rPr>
              <w:t xml:space="preserve">Lunch is served 11:00am to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2:00pm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Monday 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 Friday</w:t>
            </w:r>
          </w:p>
          <w:p w14:paraId="5EC71FBE" w14:textId="1819B6FC" w:rsidR="002F13E0" w:rsidRDefault="002F13E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 only on Saturday &amp; Sunday</w:t>
            </w:r>
          </w:p>
          <w:p w14:paraId="53914561" w14:textId="77777777" w:rsidR="002F13E0" w:rsidRDefault="002F13E0">
            <w:pPr>
              <w:pStyle w:val="NoSpacing"/>
              <w:rPr>
                <w:b/>
                <w:bCs/>
              </w:rPr>
            </w:pPr>
            <w:r w:rsidRPr="002F13E0">
              <w:rPr>
                <w:b/>
                <w:bCs/>
              </w:rPr>
              <w:t>11:00am to 2:00pm</w:t>
            </w:r>
            <w:r>
              <w:rPr>
                <w:b/>
                <w:bCs/>
              </w:rPr>
              <w:t xml:space="preserve"> (Ext. 10150 for Menu)</w:t>
            </w:r>
          </w:p>
          <w:p w14:paraId="52156315" w14:textId="45C344C6" w:rsidR="004F5CE2" w:rsidRPr="004F5CE2" w:rsidRDefault="004F5CE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Pr="004F5CE2">
              <w:rPr>
                <w:b/>
                <w:bCs/>
                <w:i/>
                <w:iCs/>
                <w:sz w:val="24"/>
                <w:szCs w:val="24"/>
              </w:rPr>
              <w:t>No Salad Bar on Saturday &amp; Sunday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226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3EAF1" w:themeFill="accent2" w:themeFillTint="33"/>
            <w:vAlign w:val="bottom"/>
          </w:tcPr>
          <w:p w14:paraId="1756909A" w14:textId="389036C2" w:rsidR="00FA19D6" w:rsidRPr="00612A30" w:rsidRDefault="00D82A0B">
            <w:pPr>
              <w:pStyle w:val="Year"/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</w:pPr>
            <w:r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  <w:t>September</w:t>
            </w:r>
            <w:r w:rsidR="00612A30" w:rsidRPr="00612A30"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  <w:t xml:space="preserve"> 2025</w:t>
            </w:r>
          </w:p>
          <w:p w14:paraId="64F38DCF" w14:textId="77777777" w:rsidR="00CC35F6" w:rsidRPr="00612A30" w:rsidRDefault="00CC35F6" w:rsidP="00CC35F6">
            <w:pPr>
              <w:pStyle w:val="Footer"/>
              <w:jc w:val="center"/>
              <w:rPr>
                <w:color w:val="99302F" w:themeColor="accent6" w:themeShade="BF"/>
                <w:sz w:val="40"/>
                <w:szCs w:val="40"/>
              </w:rPr>
            </w:pPr>
            <w:r w:rsidRPr="00612A30">
              <w:rPr>
                <w:b/>
                <w:bCs/>
                <w:color w:val="99302F" w:themeColor="accent6" w:themeShade="BF"/>
                <w:sz w:val="40"/>
                <w:szCs w:val="40"/>
              </w:rPr>
              <w:t>Cafeteria Menu is subject to change.</w:t>
            </w:r>
          </w:p>
          <w:p w14:paraId="1986F75F" w14:textId="296EE67B" w:rsidR="00CC35F6" w:rsidRPr="003060F7" w:rsidRDefault="003060F7">
            <w:pPr>
              <w:pStyle w:val="Year"/>
              <w:rPr>
                <w:b/>
                <w:sz w:val="44"/>
                <w:szCs w:val="44"/>
              </w:rPr>
            </w:pPr>
            <w:r w:rsidRPr="003060F7">
              <w:rPr>
                <w:b/>
                <w:color w:val="FF0000"/>
                <w:sz w:val="44"/>
                <w:szCs w:val="44"/>
              </w:rPr>
              <w:t>Desserts are served daily</w:t>
            </w:r>
          </w:p>
        </w:tc>
      </w:tr>
      <w:tr w:rsidR="00FA19D6" w14:paraId="5F37E718" w14:textId="77777777" w:rsidTr="00612A30">
        <w:trPr>
          <w:trHeight w:hRule="exact" w:val="360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7CC2D5" w:themeFill="accent2" w:themeFillTint="99"/>
          </w:tcPr>
          <w:p w14:paraId="6B979FC7" w14:textId="77777777" w:rsidR="00FA19D6" w:rsidRDefault="00FA19D6">
            <w:pPr>
              <w:pStyle w:val="NoSpacing"/>
            </w:pPr>
          </w:p>
        </w:tc>
        <w:tc>
          <w:tcPr>
            <w:tcW w:w="3226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7CC2D5" w:themeFill="accent2" w:themeFillTint="99"/>
          </w:tcPr>
          <w:p w14:paraId="32D98E61" w14:textId="77777777" w:rsidR="00FA19D6" w:rsidRDefault="00FA19D6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056"/>
        <w:gridCol w:w="1426"/>
        <w:gridCol w:w="1833"/>
        <w:gridCol w:w="1645"/>
        <w:gridCol w:w="1627"/>
        <w:gridCol w:w="1426"/>
        <w:gridCol w:w="1057"/>
      </w:tblGrid>
      <w:tr w:rsidR="002A4FDC" w14:paraId="7FAA1D6D" w14:textId="77777777" w:rsidTr="00306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524" w:type="pct"/>
            <w:shd w:val="clear" w:color="auto" w:fill="1B4855" w:themeFill="accent2" w:themeFillShade="80"/>
          </w:tcPr>
          <w:p w14:paraId="7EA964F9" w14:textId="77777777" w:rsidR="00FA19D6" w:rsidRDefault="00B831EB">
            <w:pPr>
              <w:pStyle w:val="Days"/>
            </w:pPr>
            <w:bookmarkStart w:id="1" w:name="_Calendar"/>
            <w:bookmarkEnd w:id="1"/>
            <w:r>
              <w:t>Sun.</w:t>
            </w:r>
          </w:p>
        </w:tc>
        <w:tc>
          <w:tcPr>
            <w:tcW w:w="708" w:type="pct"/>
            <w:shd w:val="clear" w:color="auto" w:fill="1B4855" w:themeFill="accent2" w:themeFillShade="80"/>
          </w:tcPr>
          <w:p w14:paraId="43939BD1" w14:textId="77777777" w:rsidR="00FA19D6" w:rsidRDefault="00B831EB">
            <w:pPr>
              <w:pStyle w:val="Days"/>
            </w:pPr>
            <w:r>
              <w:t>Mon.</w:t>
            </w:r>
          </w:p>
        </w:tc>
        <w:tc>
          <w:tcPr>
            <w:tcW w:w="910" w:type="pct"/>
            <w:shd w:val="clear" w:color="auto" w:fill="1B4855" w:themeFill="accent2" w:themeFillShade="80"/>
          </w:tcPr>
          <w:p w14:paraId="10CD8868" w14:textId="77777777" w:rsidR="00FA19D6" w:rsidRDefault="00B831EB">
            <w:pPr>
              <w:pStyle w:val="Days"/>
            </w:pPr>
            <w:r>
              <w:t>Tue.</w:t>
            </w:r>
          </w:p>
        </w:tc>
        <w:tc>
          <w:tcPr>
            <w:tcW w:w="817" w:type="pct"/>
            <w:shd w:val="clear" w:color="auto" w:fill="1B4855" w:themeFill="accent2" w:themeFillShade="80"/>
          </w:tcPr>
          <w:p w14:paraId="37F6AB57" w14:textId="77777777" w:rsidR="00FA19D6" w:rsidRDefault="00B831EB">
            <w:pPr>
              <w:pStyle w:val="Days"/>
            </w:pPr>
            <w:r>
              <w:t>Wed.</w:t>
            </w:r>
          </w:p>
        </w:tc>
        <w:tc>
          <w:tcPr>
            <w:tcW w:w="808" w:type="pct"/>
            <w:shd w:val="clear" w:color="auto" w:fill="1B4855" w:themeFill="accent2" w:themeFillShade="80"/>
          </w:tcPr>
          <w:p w14:paraId="0D17ECDE" w14:textId="77777777" w:rsidR="00FA19D6" w:rsidRDefault="00B831EB">
            <w:pPr>
              <w:pStyle w:val="Days"/>
            </w:pPr>
            <w:r>
              <w:t>Thu.</w:t>
            </w:r>
          </w:p>
        </w:tc>
        <w:tc>
          <w:tcPr>
            <w:tcW w:w="708" w:type="pct"/>
            <w:shd w:val="clear" w:color="auto" w:fill="1B4855" w:themeFill="accent2" w:themeFillShade="80"/>
          </w:tcPr>
          <w:p w14:paraId="69E6C654" w14:textId="77777777" w:rsidR="00FA19D6" w:rsidRDefault="00B831EB">
            <w:pPr>
              <w:pStyle w:val="Days"/>
            </w:pPr>
            <w:r>
              <w:t>Fri.</w:t>
            </w:r>
          </w:p>
        </w:tc>
        <w:tc>
          <w:tcPr>
            <w:tcW w:w="525" w:type="pct"/>
            <w:shd w:val="clear" w:color="auto" w:fill="1B4855" w:themeFill="accent2" w:themeFillShade="80"/>
          </w:tcPr>
          <w:p w14:paraId="555381DF" w14:textId="77777777" w:rsidR="00FA19D6" w:rsidRDefault="00B831EB">
            <w:pPr>
              <w:pStyle w:val="Days"/>
            </w:pPr>
            <w:r>
              <w:t>Sat.</w:t>
            </w:r>
          </w:p>
        </w:tc>
      </w:tr>
      <w:tr w:rsidR="002A4FDC" w14:paraId="4D0FC89C" w14:textId="77777777" w:rsidTr="003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24" w:type="pct"/>
          </w:tcPr>
          <w:p w14:paraId="3C37E17F" w14:textId="14D548BE" w:rsidR="00523700" w:rsidRDefault="00523700" w:rsidP="00523700">
            <w:pPr>
              <w:pStyle w:val="Dates"/>
              <w:spacing w:after="40"/>
              <w:jc w:val="right"/>
            </w:pPr>
          </w:p>
        </w:tc>
        <w:tc>
          <w:tcPr>
            <w:tcW w:w="708" w:type="pct"/>
          </w:tcPr>
          <w:p w14:paraId="46D2AB90" w14:textId="7706C278" w:rsidR="00523700" w:rsidRDefault="00D82A0B" w:rsidP="00523700">
            <w:pPr>
              <w:pStyle w:val="Dates"/>
              <w:spacing w:after="40"/>
              <w:jc w:val="right"/>
            </w:pPr>
            <w:r>
              <w:t>1</w:t>
            </w:r>
          </w:p>
        </w:tc>
        <w:tc>
          <w:tcPr>
            <w:tcW w:w="910" w:type="pct"/>
          </w:tcPr>
          <w:p w14:paraId="1B0C98C5" w14:textId="32AB8873" w:rsidR="00523700" w:rsidRDefault="00D82A0B" w:rsidP="00523700">
            <w:pPr>
              <w:pStyle w:val="Dates"/>
              <w:spacing w:after="40"/>
              <w:jc w:val="right"/>
            </w:pPr>
            <w:r>
              <w:t>2</w:t>
            </w:r>
          </w:p>
        </w:tc>
        <w:tc>
          <w:tcPr>
            <w:tcW w:w="817" w:type="pct"/>
          </w:tcPr>
          <w:p w14:paraId="4D4D6ECB" w14:textId="320658AD" w:rsidR="00523700" w:rsidRDefault="00D82A0B" w:rsidP="00523700">
            <w:pPr>
              <w:pStyle w:val="Dates"/>
              <w:spacing w:after="40"/>
              <w:jc w:val="right"/>
            </w:pPr>
            <w:r>
              <w:t>3</w:t>
            </w:r>
          </w:p>
        </w:tc>
        <w:tc>
          <w:tcPr>
            <w:tcW w:w="808" w:type="pct"/>
          </w:tcPr>
          <w:p w14:paraId="2EA0488D" w14:textId="08A1B6D3" w:rsidR="00523700" w:rsidRDefault="00D82A0B" w:rsidP="00523700">
            <w:pPr>
              <w:pStyle w:val="Dates"/>
              <w:spacing w:after="40"/>
              <w:jc w:val="right"/>
            </w:pPr>
            <w:r>
              <w:t>4</w:t>
            </w:r>
          </w:p>
        </w:tc>
        <w:tc>
          <w:tcPr>
            <w:tcW w:w="708" w:type="pct"/>
          </w:tcPr>
          <w:p w14:paraId="560C04CA" w14:textId="701DD222" w:rsidR="00523700" w:rsidRDefault="00D82A0B" w:rsidP="00523700">
            <w:pPr>
              <w:pStyle w:val="Dates"/>
              <w:spacing w:after="40"/>
              <w:jc w:val="right"/>
            </w:pPr>
            <w:r>
              <w:t>5</w:t>
            </w:r>
          </w:p>
        </w:tc>
        <w:tc>
          <w:tcPr>
            <w:tcW w:w="525" w:type="pct"/>
          </w:tcPr>
          <w:p w14:paraId="2620A2BC" w14:textId="33C76E16" w:rsidR="00523700" w:rsidRDefault="00D82A0B" w:rsidP="00523700">
            <w:pPr>
              <w:pStyle w:val="Dates"/>
              <w:spacing w:after="40"/>
              <w:jc w:val="right"/>
            </w:pPr>
            <w:r>
              <w:t>6</w:t>
            </w:r>
          </w:p>
        </w:tc>
      </w:tr>
      <w:tr w:rsidR="002A4FDC" w14:paraId="59C3A8E6" w14:textId="77777777" w:rsidTr="00033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59"/>
        </w:trPr>
        <w:tc>
          <w:tcPr>
            <w:tcW w:w="524" w:type="pct"/>
          </w:tcPr>
          <w:p w14:paraId="718FD8FE" w14:textId="408F0228" w:rsidR="00FE3EA5" w:rsidRDefault="00FE3EA5" w:rsidP="00FE3EA5">
            <w:pPr>
              <w:spacing w:before="40" w:after="40"/>
            </w:pPr>
          </w:p>
        </w:tc>
        <w:tc>
          <w:tcPr>
            <w:tcW w:w="708" w:type="pct"/>
          </w:tcPr>
          <w:p w14:paraId="255653CF" w14:textId="77777777" w:rsidR="00D82A0B" w:rsidRPr="00AF24C5" w:rsidRDefault="00D82A0B" w:rsidP="00D82A0B">
            <w:pPr>
              <w:spacing w:before="40" w:after="40"/>
            </w:pPr>
            <w:r w:rsidRPr="00AF24C5">
              <w:t>Chicken Tenders</w:t>
            </w:r>
          </w:p>
          <w:p w14:paraId="7BD9F626" w14:textId="77777777" w:rsidR="00D82A0B" w:rsidRPr="00AF24C5" w:rsidRDefault="00D82A0B" w:rsidP="00D82A0B">
            <w:pPr>
              <w:spacing w:before="40" w:after="40"/>
            </w:pPr>
            <w:r w:rsidRPr="00AF24C5">
              <w:t>Au gratin Potatoes</w:t>
            </w:r>
          </w:p>
          <w:p w14:paraId="36847DB0" w14:textId="73C51AB8" w:rsidR="00FE3EA5" w:rsidRPr="00F0069F" w:rsidRDefault="00D82A0B" w:rsidP="00D82A0B">
            <w:pPr>
              <w:rPr>
                <w:b/>
                <w:sz w:val="14"/>
                <w:szCs w:val="14"/>
              </w:rPr>
            </w:pPr>
            <w:r w:rsidRPr="00AF24C5">
              <w:t>Green Beans</w:t>
            </w:r>
          </w:p>
        </w:tc>
        <w:tc>
          <w:tcPr>
            <w:tcW w:w="910" w:type="pct"/>
          </w:tcPr>
          <w:p w14:paraId="4C13680E" w14:textId="77777777" w:rsidR="00D82A0B" w:rsidRPr="00AF24C5" w:rsidRDefault="00D82A0B" w:rsidP="00D82A0B">
            <w:pPr>
              <w:rPr>
                <w:sz w:val="20"/>
                <w:szCs w:val="20"/>
              </w:rPr>
            </w:pPr>
            <w:r w:rsidRPr="00AF24C5">
              <w:rPr>
                <w:sz w:val="20"/>
                <w:szCs w:val="20"/>
              </w:rPr>
              <w:t>Burgers</w:t>
            </w:r>
          </w:p>
          <w:p w14:paraId="1F8BC86A" w14:textId="77777777" w:rsidR="00D82A0B" w:rsidRPr="00AF24C5" w:rsidRDefault="00D82A0B" w:rsidP="00D82A0B">
            <w:pPr>
              <w:rPr>
                <w:sz w:val="20"/>
                <w:szCs w:val="20"/>
              </w:rPr>
            </w:pPr>
            <w:r w:rsidRPr="00AF24C5">
              <w:rPr>
                <w:sz w:val="20"/>
                <w:szCs w:val="20"/>
              </w:rPr>
              <w:t>Fries</w:t>
            </w:r>
          </w:p>
          <w:p w14:paraId="5094507D" w14:textId="77777777" w:rsidR="00D82A0B" w:rsidRPr="00AF24C5" w:rsidRDefault="00D82A0B" w:rsidP="00D82A0B">
            <w:pPr>
              <w:rPr>
                <w:sz w:val="20"/>
                <w:szCs w:val="20"/>
              </w:rPr>
            </w:pPr>
            <w:r w:rsidRPr="00AF24C5">
              <w:rPr>
                <w:sz w:val="20"/>
                <w:szCs w:val="20"/>
              </w:rPr>
              <w:t>Man  &amp; Cheese</w:t>
            </w:r>
          </w:p>
          <w:p w14:paraId="64E0BE46" w14:textId="77777777" w:rsidR="00D82A0B" w:rsidRPr="00AF24C5" w:rsidRDefault="00D82A0B" w:rsidP="00D82A0B">
            <w:pPr>
              <w:rPr>
                <w:sz w:val="20"/>
                <w:szCs w:val="20"/>
              </w:rPr>
            </w:pPr>
            <w:r w:rsidRPr="00AF24C5">
              <w:rPr>
                <w:sz w:val="20"/>
                <w:szCs w:val="20"/>
              </w:rPr>
              <w:t>Broccoli</w:t>
            </w:r>
          </w:p>
          <w:p w14:paraId="13D694B1" w14:textId="1CF06EBB" w:rsidR="00FE3EA5" w:rsidRPr="00DB26BB" w:rsidRDefault="00D82A0B" w:rsidP="00D82A0B">
            <w:pPr>
              <w:rPr>
                <w:sz w:val="14"/>
                <w:szCs w:val="14"/>
              </w:rPr>
            </w:pPr>
            <w:r w:rsidRPr="00AF24C5">
              <w:rPr>
                <w:sz w:val="20"/>
                <w:szCs w:val="20"/>
              </w:rPr>
              <w:t>Cheese Sauce</w:t>
            </w:r>
          </w:p>
        </w:tc>
        <w:tc>
          <w:tcPr>
            <w:tcW w:w="817" w:type="pct"/>
          </w:tcPr>
          <w:p w14:paraId="15A37C45" w14:textId="77777777" w:rsidR="00D82A0B" w:rsidRDefault="00D82A0B" w:rsidP="00D82A0B">
            <w:r>
              <w:t>Fried Chicken</w:t>
            </w:r>
          </w:p>
          <w:p w14:paraId="3BE31D49" w14:textId="77777777" w:rsidR="00D82A0B" w:rsidRDefault="00D82A0B" w:rsidP="00D82A0B">
            <w:r>
              <w:t>Mashed Potatoes</w:t>
            </w:r>
          </w:p>
          <w:p w14:paraId="12E75888" w14:textId="77777777" w:rsidR="00D82A0B" w:rsidRDefault="00D82A0B" w:rsidP="00D82A0B">
            <w:r>
              <w:t>Biscuits</w:t>
            </w:r>
          </w:p>
          <w:p w14:paraId="503C192B" w14:textId="77777777" w:rsidR="00D82A0B" w:rsidRDefault="00D82A0B" w:rsidP="00D82A0B">
            <w:r>
              <w:t>Gravy</w:t>
            </w:r>
          </w:p>
          <w:p w14:paraId="2A131648" w14:textId="56375A63" w:rsidR="00996FD4" w:rsidRPr="00DB26BB" w:rsidRDefault="00D82A0B" w:rsidP="00D82A0B">
            <w:pPr>
              <w:rPr>
                <w:sz w:val="14"/>
                <w:szCs w:val="14"/>
              </w:rPr>
            </w:pPr>
            <w:r>
              <w:t>Corn</w:t>
            </w:r>
            <w:r w:rsidRPr="00DB26BB">
              <w:rPr>
                <w:sz w:val="14"/>
                <w:szCs w:val="14"/>
              </w:rPr>
              <w:t xml:space="preserve"> </w:t>
            </w:r>
          </w:p>
        </w:tc>
        <w:tc>
          <w:tcPr>
            <w:tcW w:w="808" w:type="pct"/>
          </w:tcPr>
          <w:p w14:paraId="440DE6A7" w14:textId="77777777" w:rsidR="00D82A0B" w:rsidRPr="00D82A0B" w:rsidRDefault="00E91EB9" w:rsidP="00D82A0B">
            <w:pPr>
              <w:spacing w:before="40" w:after="40"/>
              <w:rPr>
                <w:sz w:val="16"/>
                <w:szCs w:val="16"/>
              </w:rPr>
            </w:pPr>
            <w:r w:rsidRPr="00D82A0B">
              <w:rPr>
                <w:sz w:val="16"/>
                <w:szCs w:val="16"/>
              </w:rPr>
              <w:t xml:space="preserve"> </w:t>
            </w:r>
            <w:r w:rsidR="00D82A0B" w:rsidRPr="00D82A0B">
              <w:rPr>
                <w:sz w:val="16"/>
                <w:szCs w:val="16"/>
              </w:rPr>
              <w:t>Chicken Fajita Casserole</w:t>
            </w:r>
          </w:p>
          <w:p w14:paraId="64566C2F" w14:textId="77777777" w:rsidR="00D82A0B" w:rsidRPr="00D82A0B" w:rsidRDefault="00D82A0B" w:rsidP="00D82A0B">
            <w:pPr>
              <w:spacing w:before="40" w:after="40"/>
              <w:rPr>
                <w:sz w:val="16"/>
                <w:szCs w:val="16"/>
              </w:rPr>
            </w:pPr>
            <w:r w:rsidRPr="00D82A0B">
              <w:rPr>
                <w:sz w:val="16"/>
                <w:szCs w:val="16"/>
              </w:rPr>
              <w:t>Rice</w:t>
            </w:r>
          </w:p>
          <w:p w14:paraId="628126E8" w14:textId="77777777" w:rsidR="00D82A0B" w:rsidRPr="00D82A0B" w:rsidRDefault="00D82A0B" w:rsidP="00D82A0B">
            <w:pPr>
              <w:spacing w:before="40" w:after="40"/>
              <w:rPr>
                <w:sz w:val="16"/>
                <w:szCs w:val="16"/>
              </w:rPr>
            </w:pPr>
            <w:r w:rsidRPr="00D82A0B">
              <w:rPr>
                <w:sz w:val="16"/>
                <w:szCs w:val="16"/>
              </w:rPr>
              <w:t>Refried Beans</w:t>
            </w:r>
          </w:p>
          <w:p w14:paraId="394A82AD" w14:textId="0FBE7856" w:rsidR="00612A30" w:rsidRPr="00D82A0B" w:rsidRDefault="00D82A0B" w:rsidP="00D82A0B">
            <w:pPr>
              <w:rPr>
                <w:sz w:val="16"/>
                <w:szCs w:val="16"/>
              </w:rPr>
            </w:pPr>
            <w:r w:rsidRPr="00D82A0B">
              <w:rPr>
                <w:sz w:val="16"/>
                <w:szCs w:val="16"/>
              </w:rPr>
              <w:t>Queso Cheese Sauce</w:t>
            </w:r>
          </w:p>
        </w:tc>
        <w:tc>
          <w:tcPr>
            <w:tcW w:w="708" w:type="pct"/>
          </w:tcPr>
          <w:p w14:paraId="4667945A" w14:textId="77777777" w:rsidR="00D82A0B" w:rsidRPr="00AF24C5" w:rsidRDefault="00D82A0B" w:rsidP="00D82A0B">
            <w:pPr>
              <w:spacing w:before="40" w:after="40"/>
            </w:pPr>
            <w:r w:rsidRPr="00AF24C5">
              <w:t>Open Face Beef</w:t>
            </w:r>
          </w:p>
          <w:p w14:paraId="0EB32793" w14:textId="77777777" w:rsidR="00D82A0B" w:rsidRPr="00AF24C5" w:rsidRDefault="00D82A0B" w:rsidP="00D82A0B">
            <w:pPr>
              <w:spacing w:before="40" w:after="40"/>
            </w:pPr>
            <w:r w:rsidRPr="00AF24C5">
              <w:t>Mashed Potatoes</w:t>
            </w:r>
          </w:p>
          <w:p w14:paraId="0A01F4F1" w14:textId="77777777" w:rsidR="00D82A0B" w:rsidRPr="00AF24C5" w:rsidRDefault="00D82A0B" w:rsidP="00D82A0B">
            <w:pPr>
              <w:spacing w:before="40" w:after="40"/>
            </w:pPr>
            <w:r w:rsidRPr="00AF24C5">
              <w:t>Glazed Carrots</w:t>
            </w:r>
          </w:p>
          <w:p w14:paraId="7A83FB5D" w14:textId="15314B8F" w:rsidR="002A4FDC" w:rsidRPr="00B7715A" w:rsidRDefault="00D82A0B" w:rsidP="00D82A0B">
            <w:pPr>
              <w:rPr>
                <w:sz w:val="14"/>
                <w:szCs w:val="14"/>
              </w:rPr>
            </w:pPr>
            <w:r w:rsidRPr="00AF24C5">
              <w:t>Hot Roll</w:t>
            </w:r>
            <w:r w:rsidRPr="00B7715A">
              <w:rPr>
                <w:sz w:val="14"/>
                <w:szCs w:val="14"/>
              </w:rPr>
              <w:t xml:space="preserve"> </w:t>
            </w:r>
          </w:p>
        </w:tc>
        <w:tc>
          <w:tcPr>
            <w:tcW w:w="525" w:type="pct"/>
          </w:tcPr>
          <w:p w14:paraId="344F1ACB" w14:textId="68930366" w:rsidR="00FE3EA5" w:rsidRPr="0098102F" w:rsidRDefault="00D06130" w:rsidP="00AE7E42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</w:t>
            </w:r>
            <w:r w:rsidR="00AE7E42">
              <w:rPr>
                <w:sz w:val="16"/>
                <w:szCs w:val="16"/>
              </w:rPr>
              <w:t>open for lunch 11am – 12pm</w:t>
            </w:r>
          </w:p>
        </w:tc>
      </w:tr>
      <w:tr w:rsidR="002A4FDC" w14:paraId="5B0DD962" w14:textId="77777777" w:rsidTr="003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</w:trPr>
        <w:tc>
          <w:tcPr>
            <w:tcW w:w="524" w:type="pct"/>
          </w:tcPr>
          <w:p w14:paraId="42336083" w14:textId="3E0EB5A0" w:rsidR="00FE3EA5" w:rsidRDefault="00D82A0B" w:rsidP="00FE3EA5">
            <w:pPr>
              <w:pStyle w:val="Dates"/>
              <w:spacing w:after="40"/>
              <w:jc w:val="right"/>
            </w:pPr>
            <w:r>
              <w:t>7</w:t>
            </w:r>
          </w:p>
        </w:tc>
        <w:tc>
          <w:tcPr>
            <w:tcW w:w="708" w:type="pct"/>
          </w:tcPr>
          <w:p w14:paraId="480A5D14" w14:textId="349824F1" w:rsidR="00FE3EA5" w:rsidRDefault="00D82A0B" w:rsidP="00FE3EA5">
            <w:pPr>
              <w:pStyle w:val="Dates"/>
              <w:spacing w:after="40"/>
              <w:jc w:val="right"/>
            </w:pPr>
            <w:r>
              <w:rPr>
                <w:szCs w:val="24"/>
              </w:rPr>
              <w:t>8</w:t>
            </w:r>
          </w:p>
        </w:tc>
        <w:tc>
          <w:tcPr>
            <w:tcW w:w="910" w:type="pct"/>
          </w:tcPr>
          <w:p w14:paraId="50A199C9" w14:textId="4BD42907" w:rsidR="00FE3EA5" w:rsidRDefault="00D82A0B" w:rsidP="00F9631B">
            <w:pPr>
              <w:pStyle w:val="Dates"/>
              <w:spacing w:after="40"/>
              <w:jc w:val="right"/>
            </w:pPr>
            <w:r>
              <w:t>9</w:t>
            </w:r>
          </w:p>
        </w:tc>
        <w:tc>
          <w:tcPr>
            <w:tcW w:w="817" w:type="pct"/>
          </w:tcPr>
          <w:p w14:paraId="6295A5D5" w14:textId="2B25C950" w:rsidR="00FE3EA5" w:rsidRDefault="00D82A0B" w:rsidP="00FE3EA5">
            <w:pPr>
              <w:pStyle w:val="Dates"/>
              <w:spacing w:after="40"/>
              <w:jc w:val="right"/>
            </w:pPr>
            <w:r>
              <w:t>10</w:t>
            </w:r>
          </w:p>
        </w:tc>
        <w:tc>
          <w:tcPr>
            <w:tcW w:w="808" w:type="pct"/>
          </w:tcPr>
          <w:p w14:paraId="2207D936" w14:textId="7B732567" w:rsidR="00FE3EA5" w:rsidRPr="00D82A0B" w:rsidRDefault="00D82A0B" w:rsidP="005466F9">
            <w:pPr>
              <w:pStyle w:val="Dates"/>
              <w:spacing w:after="40"/>
              <w:jc w:val="right"/>
              <w:rPr>
                <w:sz w:val="16"/>
                <w:szCs w:val="16"/>
              </w:rPr>
            </w:pPr>
            <w:r w:rsidRPr="00D82A0B">
              <w:rPr>
                <w:sz w:val="16"/>
                <w:szCs w:val="16"/>
              </w:rPr>
              <w:t>11</w:t>
            </w:r>
          </w:p>
        </w:tc>
        <w:tc>
          <w:tcPr>
            <w:tcW w:w="708" w:type="pct"/>
          </w:tcPr>
          <w:p w14:paraId="2224B79F" w14:textId="6A6F693D" w:rsidR="00FE3EA5" w:rsidRDefault="00D82A0B" w:rsidP="00996FD4">
            <w:pPr>
              <w:pStyle w:val="Dates"/>
              <w:spacing w:after="40"/>
              <w:jc w:val="right"/>
            </w:pPr>
            <w:r>
              <w:t>12</w:t>
            </w:r>
          </w:p>
        </w:tc>
        <w:tc>
          <w:tcPr>
            <w:tcW w:w="525" w:type="pct"/>
          </w:tcPr>
          <w:p w14:paraId="75A521C8" w14:textId="4D46F6A6" w:rsidR="00FE3EA5" w:rsidRDefault="00D82A0B" w:rsidP="00996FD4">
            <w:pPr>
              <w:pStyle w:val="Dates"/>
              <w:spacing w:after="40"/>
              <w:jc w:val="right"/>
            </w:pPr>
            <w:r>
              <w:t>13</w:t>
            </w:r>
          </w:p>
        </w:tc>
      </w:tr>
      <w:tr w:rsidR="002A4FDC" w14:paraId="689490A5" w14:textId="77777777" w:rsidTr="003060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21"/>
        </w:trPr>
        <w:tc>
          <w:tcPr>
            <w:tcW w:w="524" w:type="pct"/>
          </w:tcPr>
          <w:p w14:paraId="3D597BD0" w14:textId="71C01C01" w:rsidR="00183346" w:rsidRDefault="00AE7E42" w:rsidP="00183346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12pm</w:t>
            </w:r>
          </w:p>
        </w:tc>
        <w:tc>
          <w:tcPr>
            <w:tcW w:w="708" w:type="pct"/>
          </w:tcPr>
          <w:p w14:paraId="5448FC75" w14:textId="77777777" w:rsidR="009D6319" w:rsidRPr="00AF24C5" w:rsidRDefault="009D6319" w:rsidP="009D6319">
            <w:r w:rsidRPr="00AF24C5">
              <w:t>Baked Potatoes</w:t>
            </w:r>
          </w:p>
          <w:p w14:paraId="0F0A0247" w14:textId="77777777" w:rsidR="009D6319" w:rsidRPr="00AF24C5" w:rsidRDefault="009D6319" w:rsidP="009D6319">
            <w:r w:rsidRPr="00AF24C5">
              <w:t>BBQ Chicken</w:t>
            </w:r>
          </w:p>
          <w:p w14:paraId="0E06153E" w14:textId="77777777" w:rsidR="009D6319" w:rsidRPr="00AF24C5" w:rsidRDefault="009D6319" w:rsidP="009D6319">
            <w:r w:rsidRPr="00AF24C5">
              <w:t>Broccoli</w:t>
            </w:r>
          </w:p>
          <w:p w14:paraId="1A69AEE3" w14:textId="77777777" w:rsidR="009D6319" w:rsidRPr="00AF24C5" w:rsidRDefault="009D6319" w:rsidP="009D6319">
            <w:r w:rsidRPr="00AF24C5">
              <w:t>Cheese Sauce</w:t>
            </w:r>
          </w:p>
          <w:p w14:paraId="2CEFB407" w14:textId="6366F941" w:rsidR="00AF24C5" w:rsidRPr="002F13E0" w:rsidRDefault="009D6319" w:rsidP="009D6319">
            <w:pPr>
              <w:spacing w:before="40" w:after="40"/>
              <w:rPr>
                <w:sz w:val="14"/>
                <w:szCs w:val="14"/>
              </w:rPr>
            </w:pPr>
            <w:r w:rsidRPr="00AF24C5">
              <w:t>Hot Roll</w:t>
            </w:r>
          </w:p>
        </w:tc>
        <w:tc>
          <w:tcPr>
            <w:tcW w:w="910" w:type="pct"/>
          </w:tcPr>
          <w:p w14:paraId="6C84E68B" w14:textId="77777777" w:rsidR="009D6319" w:rsidRPr="00AF24C5" w:rsidRDefault="009D6319" w:rsidP="009D6319">
            <w:pPr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Taco Salad with</w:t>
            </w:r>
          </w:p>
          <w:p w14:paraId="418D52BD" w14:textId="77777777" w:rsidR="009D6319" w:rsidRPr="00AF24C5" w:rsidRDefault="009D6319" w:rsidP="009D6319">
            <w:pPr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Burger or Chicken</w:t>
            </w:r>
          </w:p>
          <w:p w14:paraId="65ABFA65" w14:textId="77777777" w:rsidR="009D6319" w:rsidRPr="00AF24C5" w:rsidRDefault="009D6319" w:rsidP="009D6319">
            <w:pPr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Refried Beans</w:t>
            </w:r>
          </w:p>
          <w:p w14:paraId="02DA45BE" w14:textId="11B1D773" w:rsidR="00AF24C5" w:rsidRPr="001F22F2" w:rsidRDefault="009D6319" w:rsidP="009D6319">
            <w:pPr>
              <w:rPr>
                <w:sz w:val="14"/>
                <w:szCs w:val="14"/>
              </w:rPr>
            </w:pPr>
            <w:r w:rsidRPr="00AF24C5">
              <w:rPr>
                <w:sz w:val="22"/>
                <w:szCs w:val="22"/>
              </w:rPr>
              <w:t>Tacos</w:t>
            </w:r>
          </w:p>
        </w:tc>
        <w:tc>
          <w:tcPr>
            <w:tcW w:w="817" w:type="pct"/>
          </w:tcPr>
          <w:p w14:paraId="3931C7F9" w14:textId="77777777" w:rsidR="009D6319" w:rsidRPr="00AF24C5" w:rsidRDefault="009D6319" w:rsidP="009D6319">
            <w:r w:rsidRPr="00AF24C5">
              <w:t>Parmesan Chicken</w:t>
            </w:r>
          </w:p>
          <w:p w14:paraId="45D16EA1" w14:textId="77777777" w:rsidR="009D6319" w:rsidRPr="00AF24C5" w:rsidRDefault="009D6319" w:rsidP="009D6319">
            <w:r w:rsidRPr="00AF24C5">
              <w:t>Egg Noodles</w:t>
            </w:r>
          </w:p>
          <w:p w14:paraId="0E8DE1CB" w14:textId="77777777" w:rsidR="009D6319" w:rsidRPr="00AF24C5" w:rsidRDefault="009D6319" w:rsidP="009D6319">
            <w:r w:rsidRPr="00AF24C5">
              <w:t>Green beans</w:t>
            </w:r>
          </w:p>
          <w:p w14:paraId="509EF785" w14:textId="741BF146" w:rsidR="00AF24C5" w:rsidRDefault="009D6319" w:rsidP="009D6319">
            <w:r w:rsidRPr="00AF24C5">
              <w:t>Hot Roll</w:t>
            </w:r>
          </w:p>
          <w:p w14:paraId="0AB22B4C" w14:textId="46508B92" w:rsidR="00AF24C5" w:rsidRPr="000456E0" w:rsidRDefault="00AF24C5" w:rsidP="00E91EB9"/>
        </w:tc>
        <w:tc>
          <w:tcPr>
            <w:tcW w:w="808" w:type="pct"/>
          </w:tcPr>
          <w:p w14:paraId="4FABB278" w14:textId="77777777" w:rsidR="009D6319" w:rsidRDefault="009D6319" w:rsidP="009D6319">
            <w:r>
              <w:t>Crab Rangoon</w:t>
            </w:r>
          </w:p>
          <w:p w14:paraId="08EA7D6A" w14:textId="77777777" w:rsidR="009D6319" w:rsidRDefault="009D6319" w:rsidP="009D6319">
            <w:r>
              <w:t>Spring Rolls</w:t>
            </w:r>
          </w:p>
          <w:p w14:paraId="26D9FA7D" w14:textId="77777777" w:rsidR="009D6319" w:rsidRDefault="009D6319" w:rsidP="009D6319">
            <w:r>
              <w:t>Pepper Steak</w:t>
            </w:r>
          </w:p>
          <w:p w14:paraId="136B62FB" w14:textId="77777777" w:rsidR="009D6319" w:rsidRDefault="009D6319" w:rsidP="009D6319">
            <w:r>
              <w:t>Fried Rice</w:t>
            </w:r>
          </w:p>
          <w:p w14:paraId="7033A899" w14:textId="19C0FB4C" w:rsidR="00AF24C5" w:rsidRPr="00A95187" w:rsidRDefault="009D6319" w:rsidP="009D6319">
            <w:pPr>
              <w:spacing w:before="40" w:after="40"/>
            </w:pPr>
            <w:r>
              <w:t>Bacon Fried Cabbage</w:t>
            </w:r>
          </w:p>
        </w:tc>
        <w:tc>
          <w:tcPr>
            <w:tcW w:w="708" w:type="pct"/>
          </w:tcPr>
          <w:p w14:paraId="0AFA6410" w14:textId="77777777" w:rsidR="009D6319" w:rsidRDefault="009D6319" w:rsidP="009D631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Swedish Meatballs </w:t>
            </w:r>
          </w:p>
          <w:p w14:paraId="42DD6A37" w14:textId="77777777" w:rsidR="009D6319" w:rsidRDefault="009D6319" w:rsidP="009D631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Egg Noodles</w:t>
            </w:r>
          </w:p>
          <w:p w14:paraId="4340A6DB" w14:textId="77777777" w:rsidR="009D6319" w:rsidRDefault="009D6319" w:rsidP="009D631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Peas &amp; Carrots</w:t>
            </w:r>
          </w:p>
          <w:p w14:paraId="47646024" w14:textId="224E0876" w:rsidR="00AF24C5" w:rsidRDefault="009D6319" w:rsidP="009D631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Roll</w:t>
            </w:r>
          </w:p>
          <w:p w14:paraId="08D7E9F1" w14:textId="412CB0B8" w:rsidR="00822F39" w:rsidRPr="00822F39" w:rsidRDefault="00822F39" w:rsidP="0018334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pct"/>
          </w:tcPr>
          <w:p w14:paraId="5E366A30" w14:textId="3168F7DB" w:rsidR="00183346" w:rsidRDefault="00AE7E42" w:rsidP="00183346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12pm</w:t>
            </w:r>
          </w:p>
        </w:tc>
      </w:tr>
      <w:tr w:rsidR="002A4FDC" w14:paraId="09AEEAFC" w14:textId="77777777" w:rsidTr="003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24" w:type="pct"/>
          </w:tcPr>
          <w:p w14:paraId="267E08A6" w14:textId="1F5670B2" w:rsidR="00FE3EA5" w:rsidRDefault="00D06130" w:rsidP="00D82A0B">
            <w:pPr>
              <w:pStyle w:val="Dates"/>
              <w:spacing w:after="40"/>
              <w:jc w:val="right"/>
            </w:pPr>
            <w:r>
              <w:t>1</w:t>
            </w:r>
            <w:r w:rsidR="00D82A0B">
              <w:t>4</w:t>
            </w:r>
          </w:p>
        </w:tc>
        <w:tc>
          <w:tcPr>
            <w:tcW w:w="708" w:type="pct"/>
          </w:tcPr>
          <w:p w14:paraId="4C1E81B3" w14:textId="0623730C" w:rsidR="00FE3EA5" w:rsidRPr="007530BF" w:rsidRDefault="00D06130" w:rsidP="00D82A0B">
            <w:pPr>
              <w:pStyle w:val="Dates"/>
              <w:spacing w:after="40"/>
              <w:jc w:val="right"/>
              <w:rPr>
                <w:szCs w:val="24"/>
              </w:rPr>
            </w:pPr>
            <w:r>
              <w:t>1</w:t>
            </w:r>
            <w:r w:rsidR="00D82A0B">
              <w:t>5</w:t>
            </w:r>
          </w:p>
        </w:tc>
        <w:tc>
          <w:tcPr>
            <w:tcW w:w="910" w:type="pct"/>
          </w:tcPr>
          <w:p w14:paraId="49628F1C" w14:textId="16F3B1A1" w:rsidR="00FE3EA5" w:rsidRDefault="00D06130" w:rsidP="00D82A0B">
            <w:pPr>
              <w:pStyle w:val="Dates"/>
              <w:spacing w:after="40"/>
              <w:jc w:val="right"/>
            </w:pPr>
            <w:r>
              <w:t>1</w:t>
            </w:r>
            <w:r w:rsidR="00D82A0B">
              <w:t>6</w:t>
            </w:r>
          </w:p>
        </w:tc>
        <w:tc>
          <w:tcPr>
            <w:tcW w:w="817" w:type="pct"/>
          </w:tcPr>
          <w:p w14:paraId="65191244" w14:textId="2A066C53" w:rsidR="00FE3EA5" w:rsidRDefault="00FE3EA5" w:rsidP="00D82A0B">
            <w:pPr>
              <w:pStyle w:val="Dates"/>
              <w:spacing w:after="40"/>
              <w:jc w:val="center"/>
            </w:pPr>
            <w:r>
              <w:rPr>
                <w:szCs w:val="24"/>
              </w:rPr>
              <w:t xml:space="preserve">                 1</w:t>
            </w:r>
            <w:r w:rsidR="00D82A0B">
              <w:rPr>
                <w:szCs w:val="24"/>
              </w:rPr>
              <w:t>7</w:t>
            </w:r>
          </w:p>
        </w:tc>
        <w:tc>
          <w:tcPr>
            <w:tcW w:w="808" w:type="pct"/>
          </w:tcPr>
          <w:p w14:paraId="0DDEA687" w14:textId="1C7A35BC" w:rsidR="00FE3EA5" w:rsidRPr="007530BF" w:rsidRDefault="00FE3EA5" w:rsidP="00D82A0B">
            <w:pPr>
              <w:pStyle w:val="Dates"/>
              <w:spacing w:after="40"/>
              <w:jc w:val="right"/>
              <w:rPr>
                <w:szCs w:val="24"/>
              </w:rPr>
            </w:pPr>
            <w:r>
              <w:t>1</w:t>
            </w:r>
            <w:r w:rsidR="00D82A0B">
              <w:t>8</w:t>
            </w:r>
          </w:p>
        </w:tc>
        <w:tc>
          <w:tcPr>
            <w:tcW w:w="708" w:type="pct"/>
          </w:tcPr>
          <w:p w14:paraId="31A74B22" w14:textId="73766739" w:rsidR="00FE3EA5" w:rsidRDefault="00996FD4" w:rsidP="00D82A0B">
            <w:pPr>
              <w:pStyle w:val="Dates"/>
              <w:spacing w:after="40"/>
              <w:jc w:val="right"/>
            </w:pPr>
            <w:r>
              <w:rPr>
                <w:szCs w:val="24"/>
              </w:rPr>
              <w:t>1</w:t>
            </w:r>
            <w:r w:rsidR="00D82A0B">
              <w:rPr>
                <w:szCs w:val="24"/>
              </w:rPr>
              <w:t>9</w:t>
            </w:r>
          </w:p>
        </w:tc>
        <w:tc>
          <w:tcPr>
            <w:tcW w:w="525" w:type="pct"/>
          </w:tcPr>
          <w:p w14:paraId="79FA12C4" w14:textId="3FB346BD" w:rsidR="00FE3EA5" w:rsidRDefault="00D82A0B" w:rsidP="000F3727">
            <w:pPr>
              <w:pStyle w:val="Dates"/>
              <w:spacing w:after="40"/>
              <w:jc w:val="right"/>
            </w:pPr>
            <w:r>
              <w:t>20</w:t>
            </w:r>
          </w:p>
        </w:tc>
      </w:tr>
      <w:tr w:rsidR="002A4FDC" w14:paraId="56C228A9" w14:textId="77777777" w:rsidTr="00AF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77"/>
        </w:trPr>
        <w:tc>
          <w:tcPr>
            <w:tcW w:w="524" w:type="pct"/>
          </w:tcPr>
          <w:p w14:paraId="167969BD" w14:textId="743763B0" w:rsidR="00183346" w:rsidRDefault="00AE7E42" w:rsidP="00183346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12pm</w:t>
            </w:r>
          </w:p>
        </w:tc>
        <w:tc>
          <w:tcPr>
            <w:tcW w:w="708" w:type="pct"/>
          </w:tcPr>
          <w:p w14:paraId="39DCEF81" w14:textId="77777777" w:rsidR="009D6319" w:rsidRPr="00AF24C5" w:rsidRDefault="009D6319" w:rsidP="009D6319">
            <w:pPr>
              <w:spacing w:before="40" w:after="40"/>
              <w:rPr>
                <w:bCs/>
                <w:sz w:val="16"/>
                <w:szCs w:val="16"/>
              </w:rPr>
            </w:pPr>
            <w:r w:rsidRPr="00AF24C5">
              <w:rPr>
                <w:bCs/>
                <w:sz w:val="16"/>
                <w:szCs w:val="16"/>
              </w:rPr>
              <w:t>Spaghetti Casserole</w:t>
            </w:r>
          </w:p>
          <w:p w14:paraId="6BDCF377" w14:textId="77777777" w:rsidR="009D6319" w:rsidRPr="00AF24C5" w:rsidRDefault="009D6319" w:rsidP="009D6319">
            <w:pPr>
              <w:spacing w:before="40" w:after="40"/>
              <w:rPr>
                <w:bCs/>
                <w:sz w:val="16"/>
                <w:szCs w:val="16"/>
              </w:rPr>
            </w:pPr>
            <w:r w:rsidRPr="00AF24C5">
              <w:rPr>
                <w:bCs/>
                <w:sz w:val="16"/>
                <w:szCs w:val="16"/>
              </w:rPr>
              <w:t>Garlic Bread</w:t>
            </w:r>
          </w:p>
          <w:p w14:paraId="167500A3" w14:textId="77777777" w:rsidR="009D6319" w:rsidRPr="00AF24C5" w:rsidRDefault="009D6319" w:rsidP="009D6319">
            <w:pPr>
              <w:spacing w:before="40" w:after="40"/>
              <w:rPr>
                <w:bCs/>
                <w:sz w:val="16"/>
                <w:szCs w:val="16"/>
              </w:rPr>
            </w:pPr>
            <w:r w:rsidRPr="00AF24C5">
              <w:rPr>
                <w:bCs/>
                <w:sz w:val="16"/>
                <w:szCs w:val="16"/>
              </w:rPr>
              <w:t>Green Beans</w:t>
            </w:r>
          </w:p>
          <w:p w14:paraId="21A62FFA" w14:textId="77777777" w:rsidR="009D6319" w:rsidRPr="00AF24C5" w:rsidRDefault="009D6319" w:rsidP="009D6319">
            <w:pPr>
              <w:spacing w:before="40" w:after="40"/>
              <w:rPr>
                <w:bCs/>
                <w:sz w:val="16"/>
                <w:szCs w:val="16"/>
              </w:rPr>
            </w:pPr>
            <w:r w:rsidRPr="00AF24C5">
              <w:rPr>
                <w:bCs/>
                <w:sz w:val="16"/>
                <w:szCs w:val="16"/>
              </w:rPr>
              <w:t>Grilled Chicken SW</w:t>
            </w:r>
          </w:p>
          <w:p w14:paraId="4ADA473C" w14:textId="27FD4215" w:rsidR="00AF24C5" w:rsidRPr="00A95187" w:rsidRDefault="00AF24C5" w:rsidP="005466F9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14:paraId="384D3DBA" w14:textId="77777777" w:rsidR="009D6319" w:rsidRPr="00AF24C5" w:rsidRDefault="009D6319" w:rsidP="009D6319">
            <w:pPr>
              <w:spacing w:before="40" w:after="40"/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Bacon Burger</w:t>
            </w:r>
          </w:p>
          <w:p w14:paraId="0645E5A3" w14:textId="77777777" w:rsidR="009D6319" w:rsidRPr="00AF24C5" w:rsidRDefault="009D6319" w:rsidP="009D6319">
            <w:pPr>
              <w:spacing w:before="40" w:after="40"/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BLT</w:t>
            </w:r>
          </w:p>
          <w:p w14:paraId="42874241" w14:textId="77777777" w:rsidR="009D6319" w:rsidRPr="00AF24C5" w:rsidRDefault="009D6319" w:rsidP="009D6319">
            <w:pPr>
              <w:spacing w:before="40" w:after="40"/>
              <w:rPr>
                <w:sz w:val="22"/>
                <w:szCs w:val="22"/>
              </w:rPr>
            </w:pPr>
            <w:r w:rsidRPr="00AF24C5">
              <w:rPr>
                <w:sz w:val="22"/>
                <w:szCs w:val="22"/>
              </w:rPr>
              <w:t>Fries</w:t>
            </w:r>
          </w:p>
          <w:p w14:paraId="32EB9EE4" w14:textId="5A059F9D" w:rsidR="00AF24C5" w:rsidRPr="00A95187" w:rsidRDefault="009D6319" w:rsidP="009D6319">
            <w:pPr>
              <w:rPr>
                <w:sz w:val="16"/>
                <w:szCs w:val="16"/>
              </w:rPr>
            </w:pPr>
            <w:r w:rsidRPr="00AF24C5">
              <w:rPr>
                <w:sz w:val="22"/>
                <w:szCs w:val="22"/>
              </w:rPr>
              <w:t>Bosco Sticks</w:t>
            </w:r>
          </w:p>
        </w:tc>
        <w:tc>
          <w:tcPr>
            <w:tcW w:w="817" w:type="pct"/>
          </w:tcPr>
          <w:p w14:paraId="0EB18BA0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>Hot Dogs</w:t>
            </w:r>
          </w:p>
          <w:p w14:paraId="4C4628B4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>Corn Dogs</w:t>
            </w:r>
          </w:p>
          <w:p w14:paraId="3A946858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 xml:space="preserve">Chili </w:t>
            </w:r>
          </w:p>
          <w:p w14:paraId="6A73C179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>Tater tots</w:t>
            </w:r>
          </w:p>
          <w:p w14:paraId="143B5F5B" w14:textId="75D22010" w:rsidR="00AF24C5" w:rsidRPr="008C0EC2" w:rsidRDefault="009D6319" w:rsidP="009D6319">
            <w:pPr>
              <w:rPr>
                <w:sz w:val="16"/>
                <w:szCs w:val="16"/>
              </w:rPr>
            </w:pPr>
            <w:r w:rsidRPr="003F2A13">
              <w:rPr>
                <w:sz w:val="22"/>
                <w:szCs w:val="22"/>
              </w:rPr>
              <w:t>Cheese Sauce</w:t>
            </w:r>
          </w:p>
        </w:tc>
        <w:tc>
          <w:tcPr>
            <w:tcW w:w="808" w:type="pct"/>
          </w:tcPr>
          <w:p w14:paraId="21210BDC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>Hot Ham &amp; Cheese</w:t>
            </w:r>
          </w:p>
          <w:p w14:paraId="0BD0AF6C" w14:textId="77777777" w:rsidR="009D6319" w:rsidRPr="003F2A13" w:rsidRDefault="009D6319" w:rsidP="009D6319">
            <w:pPr>
              <w:rPr>
                <w:sz w:val="22"/>
                <w:szCs w:val="22"/>
              </w:rPr>
            </w:pPr>
            <w:r w:rsidRPr="003F2A13">
              <w:rPr>
                <w:sz w:val="22"/>
                <w:szCs w:val="22"/>
              </w:rPr>
              <w:t>Macaroni Bites</w:t>
            </w:r>
          </w:p>
          <w:p w14:paraId="44C5E752" w14:textId="5FE6740F" w:rsidR="00AF24C5" w:rsidRPr="00A95187" w:rsidRDefault="009D6319" w:rsidP="009D6319">
            <w:r w:rsidRPr="003F2A13">
              <w:rPr>
                <w:sz w:val="22"/>
                <w:szCs w:val="22"/>
              </w:rPr>
              <w:t>Potato Soup</w:t>
            </w:r>
          </w:p>
        </w:tc>
        <w:tc>
          <w:tcPr>
            <w:tcW w:w="708" w:type="pct"/>
          </w:tcPr>
          <w:p w14:paraId="52474969" w14:textId="77777777" w:rsidR="009D6319" w:rsidRPr="003F2A13" w:rsidRDefault="009D6319" w:rsidP="009D6319">
            <w:pPr>
              <w:rPr>
                <w:sz w:val="20"/>
                <w:szCs w:val="20"/>
              </w:rPr>
            </w:pPr>
            <w:r w:rsidRPr="003F2A13">
              <w:rPr>
                <w:sz w:val="20"/>
                <w:szCs w:val="20"/>
              </w:rPr>
              <w:t>Fish fillet</w:t>
            </w:r>
          </w:p>
          <w:p w14:paraId="13D82E18" w14:textId="77777777" w:rsidR="009D6319" w:rsidRPr="003F2A13" w:rsidRDefault="009D6319" w:rsidP="009D6319">
            <w:pPr>
              <w:rPr>
                <w:sz w:val="20"/>
                <w:szCs w:val="20"/>
              </w:rPr>
            </w:pPr>
            <w:r w:rsidRPr="003F2A13">
              <w:rPr>
                <w:sz w:val="20"/>
                <w:szCs w:val="20"/>
              </w:rPr>
              <w:t>Baked Beans</w:t>
            </w:r>
          </w:p>
          <w:p w14:paraId="676D063D" w14:textId="77777777" w:rsidR="009D6319" w:rsidRPr="003F2A13" w:rsidRDefault="009D6319" w:rsidP="009D6319">
            <w:pPr>
              <w:rPr>
                <w:sz w:val="20"/>
                <w:szCs w:val="20"/>
              </w:rPr>
            </w:pPr>
            <w:r w:rsidRPr="003F2A13">
              <w:rPr>
                <w:sz w:val="20"/>
                <w:szCs w:val="20"/>
              </w:rPr>
              <w:t>Curly Fries</w:t>
            </w:r>
          </w:p>
          <w:p w14:paraId="64E141A9" w14:textId="5C9542DA" w:rsidR="00AF24C5" w:rsidRPr="00F52EBA" w:rsidRDefault="009D6319" w:rsidP="009D6319">
            <w:pPr>
              <w:spacing w:before="40" w:after="40"/>
              <w:rPr>
                <w:sz w:val="16"/>
                <w:szCs w:val="16"/>
              </w:rPr>
            </w:pPr>
            <w:r w:rsidRPr="003F2A13">
              <w:rPr>
                <w:sz w:val="20"/>
                <w:szCs w:val="20"/>
              </w:rPr>
              <w:t>Sub Sandwiches</w:t>
            </w:r>
          </w:p>
          <w:p w14:paraId="774816A4" w14:textId="7D0BDE3C" w:rsidR="00F52EBA" w:rsidRPr="00A95187" w:rsidRDefault="00F52EBA" w:rsidP="0018334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pct"/>
          </w:tcPr>
          <w:p w14:paraId="23999A53" w14:textId="4C801DAC" w:rsidR="00183346" w:rsidRDefault="00AE7E42" w:rsidP="00183346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12pm</w:t>
            </w:r>
          </w:p>
        </w:tc>
      </w:tr>
      <w:tr w:rsidR="002A4FDC" w14:paraId="3F86519A" w14:textId="77777777" w:rsidTr="003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24" w:type="pct"/>
          </w:tcPr>
          <w:p w14:paraId="719EB24F" w14:textId="25E07A66" w:rsidR="00FE3EA5" w:rsidRDefault="00D82A0B" w:rsidP="00996FD4">
            <w:pPr>
              <w:pStyle w:val="Dates"/>
              <w:spacing w:after="40"/>
              <w:jc w:val="right"/>
            </w:pPr>
            <w:r>
              <w:t>21</w:t>
            </w:r>
          </w:p>
        </w:tc>
        <w:tc>
          <w:tcPr>
            <w:tcW w:w="708" w:type="pct"/>
          </w:tcPr>
          <w:p w14:paraId="702B7583" w14:textId="7D55D604" w:rsidR="00FE3EA5" w:rsidRDefault="00D82A0B" w:rsidP="00996FD4">
            <w:pPr>
              <w:pStyle w:val="Dates"/>
              <w:spacing w:after="40"/>
              <w:jc w:val="right"/>
            </w:pPr>
            <w:r>
              <w:t>22</w:t>
            </w:r>
          </w:p>
        </w:tc>
        <w:tc>
          <w:tcPr>
            <w:tcW w:w="910" w:type="pct"/>
          </w:tcPr>
          <w:p w14:paraId="4E480352" w14:textId="49607A18" w:rsidR="00FE3EA5" w:rsidRDefault="00D82A0B" w:rsidP="00996FD4">
            <w:pPr>
              <w:pStyle w:val="Dates"/>
              <w:spacing w:after="40"/>
              <w:jc w:val="right"/>
            </w:pPr>
            <w:r>
              <w:t>23</w:t>
            </w:r>
          </w:p>
        </w:tc>
        <w:tc>
          <w:tcPr>
            <w:tcW w:w="817" w:type="pct"/>
          </w:tcPr>
          <w:p w14:paraId="3BB44DCF" w14:textId="6B7E81FD" w:rsidR="00FE3EA5" w:rsidRPr="00DE673E" w:rsidRDefault="00D82A0B" w:rsidP="000F3727">
            <w:pPr>
              <w:pStyle w:val="Dates"/>
              <w:spacing w:after="40"/>
              <w:jc w:val="right"/>
              <w:rPr>
                <w:szCs w:val="24"/>
              </w:rPr>
            </w:pPr>
            <w:r>
              <w:t>24</w:t>
            </w:r>
          </w:p>
        </w:tc>
        <w:tc>
          <w:tcPr>
            <w:tcW w:w="808" w:type="pct"/>
          </w:tcPr>
          <w:p w14:paraId="0F19E30E" w14:textId="31DAF6F6" w:rsidR="00FE3EA5" w:rsidRDefault="00D82A0B" w:rsidP="000F3727">
            <w:pPr>
              <w:pStyle w:val="Dates"/>
              <w:spacing w:after="40"/>
              <w:jc w:val="right"/>
            </w:pPr>
            <w:r>
              <w:t>25</w:t>
            </w:r>
          </w:p>
        </w:tc>
        <w:tc>
          <w:tcPr>
            <w:tcW w:w="708" w:type="pct"/>
          </w:tcPr>
          <w:p w14:paraId="6F28564B" w14:textId="7968DF79" w:rsidR="00FE3EA5" w:rsidRPr="00DE673E" w:rsidRDefault="00D82A0B" w:rsidP="000F3727">
            <w:pPr>
              <w:pStyle w:val="Dates"/>
              <w:spacing w:after="40"/>
              <w:jc w:val="right"/>
              <w:rPr>
                <w:szCs w:val="24"/>
              </w:rPr>
            </w:pPr>
            <w:r>
              <w:t>26</w:t>
            </w:r>
          </w:p>
        </w:tc>
        <w:tc>
          <w:tcPr>
            <w:tcW w:w="525" w:type="pct"/>
          </w:tcPr>
          <w:p w14:paraId="79835CA6" w14:textId="6E03F190" w:rsidR="00FE3EA5" w:rsidRDefault="00D82A0B" w:rsidP="000F3727">
            <w:pPr>
              <w:pStyle w:val="Dates"/>
              <w:spacing w:after="40"/>
              <w:jc w:val="right"/>
            </w:pPr>
            <w:r>
              <w:t>27</w:t>
            </w:r>
          </w:p>
        </w:tc>
      </w:tr>
      <w:tr w:rsidR="002A4FDC" w14:paraId="4CFD495B" w14:textId="77777777" w:rsidTr="00033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39"/>
        </w:trPr>
        <w:tc>
          <w:tcPr>
            <w:tcW w:w="524" w:type="pct"/>
            <w:tcBorders>
              <w:bottom w:val="single" w:sz="4" w:space="0" w:color="88C589" w:themeColor="accent1" w:themeTint="99"/>
            </w:tcBorders>
          </w:tcPr>
          <w:p w14:paraId="1EF5602E" w14:textId="72E08501" w:rsidR="00FE3EA5" w:rsidRPr="00AC3B09" w:rsidRDefault="00AE7E42" w:rsidP="00FE3EA5">
            <w:pPr>
              <w:spacing w:before="40" w:after="40"/>
              <w:rPr>
                <w:b/>
                <w:bCs/>
              </w:rPr>
            </w:pPr>
            <w:r>
              <w:rPr>
                <w:sz w:val="16"/>
                <w:szCs w:val="16"/>
              </w:rPr>
              <w:t>Café open for lunch 11am – 12pm</w:t>
            </w:r>
          </w:p>
        </w:tc>
        <w:tc>
          <w:tcPr>
            <w:tcW w:w="708" w:type="pct"/>
            <w:tcBorders>
              <w:bottom w:val="single" w:sz="4" w:space="0" w:color="88C589" w:themeColor="accent1" w:themeTint="99"/>
            </w:tcBorders>
          </w:tcPr>
          <w:p w14:paraId="3F333C4C" w14:textId="77777777" w:rsidR="00B761B8" w:rsidRPr="00B275CB" w:rsidRDefault="00B275CB" w:rsidP="009D6319">
            <w:pPr>
              <w:rPr>
                <w:bCs/>
              </w:rPr>
            </w:pPr>
            <w:r w:rsidRPr="00B275CB">
              <w:rPr>
                <w:bCs/>
              </w:rPr>
              <w:t>Beef Cubes</w:t>
            </w:r>
          </w:p>
          <w:p w14:paraId="2FBA2249" w14:textId="77777777" w:rsidR="00B275CB" w:rsidRPr="00B275CB" w:rsidRDefault="00B275CB" w:rsidP="009D6319">
            <w:pPr>
              <w:rPr>
                <w:bCs/>
              </w:rPr>
            </w:pPr>
            <w:r w:rsidRPr="00B275CB">
              <w:rPr>
                <w:bCs/>
              </w:rPr>
              <w:t>Egg Noodles</w:t>
            </w:r>
          </w:p>
          <w:p w14:paraId="1C642397" w14:textId="77777777" w:rsidR="00B275CB" w:rsidRPr="00B275CB" w:rsidRDefault="00B275CB" w:rsidP="009D6319">
            <w:pPr>
              <w:rPr>
                <w:bCs/>
              </w:rPr>
            </w:pPr>
            <w:r w:rsidRPr="00B275CB">
              <w:rPr>
                <w:bCs/>
              </w:rPr>
              <w:t>Peas &amp; Carrots</w:t>
            </w:r>
          </w:p>
          <w:p w14:paraId="769BDC20" w14:textId="77777777" w:rsidR="00B275CB" w:rsidRPr="00B275CB" w:rsidRDefault="00B275CB" w:rsidP="009D6319">
            <w:pPr>
              <w:rPr>
                <w:bCs/>
              </w:rPr>
            </w:pPr>
            <w:r w:rsidRPr="00B275CB">
              <w:rPr>
                <w:bCs/>
              </w:rPr>
              <w:t>Mash Potatoes</w:t>
            </w:r>
          </w:p>
          <w:p w14:paraId="46779961" w14:textId="1BD063E0" w:rsidR="00B275CB" w:rsidRPr="00F0069F" w:rsidRDefault="00B275CB" w:rsidP="009D6319">
            <w:pPr>
              <w:rPr>
                <w:bCs/>
                <w:sz w:val="20"/>
                <w:szCs w:val="20"/>
              </w:rPr>
            </w:pPr>
            <w:r w:rsidRPr="00B275CB">
              <w:rPr>
                <w:bCs/>
              </w:rPr>
              <w:t>Hot Roll</w:t>
            </w:r>
          </w:p>
        </w:tc>
        <w:tc>
          <w:tcPr>
            <w:tcW w:w="910" w:type="pct"/>
            <w:tcBorders>
              <w:bottom w:val="single" w:sz="4" w:space="0" w:color="88C589" w:themeColor="accent1" w:themeTint="99"/>
            </w:tcBorders>
          </w:tcPr>
          <w:p w14:paraId="38E8CCF2" w14:textId="77777777" w:rsidR="00AF24C5" w:rsidRPr="00B275CB" w:rsidRDefault="00B275CB" w:rsidP="00E91EB9">
            <w:pPr>
              <w:spacing w:before="40" w:after="40"/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Smothered Chicken</w:t>
            </w:r>
          </w:p>
          <w:p w14:paraId="320D4CA6" w14:textId="77777777" w:rsidR="00B275CB" w:rsidRPr="00B275CB" w:rsidRDefault="00B275CB" w:rsidP="00E91EB9">
            <w:pPr>
              <w:spacing w:before="40" w:after="40"/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 xml:space="preserve">Rice </w:t>
            </w:r>
          </w:p>
          <w:p w14:paraId="754401D1" w14:textId="10938BB2" w:rsidR="00B275CB" w:rsidRPr="00B275CB" w:rsidRDefault="00B275CB" w:rsidP="00E91EB9">
            <w:pPr>
              <w:spacing w:before="40" w:after="40"/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Green Beans</w:t>
            </w:r>
          </w:p>
        </w:tc>
        <w:tc>
          <w:tcPr>
            <w:tcW w:w="817" w:type="pct"/>
            <w:tcBorders>
              <w:bottom w:val="single" w:sz="4" w:space="0" w:color="88C589" w:themeColor="accent1" w:themeTint="99"/>
            </w:tcBorders>
          </w:tcPr>
          <w:p w14:paraId="09F5BE4C" w14:textId="77777777" w:rsidR="003F2A13" w:rsidRPr="00B275CB" w:rsidRDefault="00B275CB" w:rsidP="00E91EB9">
            <w:pPr>
              <w:rPr>
                <w:sz w:val="22"/>
                <w:szCs w:val="22"/>
              </w:rPr>
            </w:pPr>
            <w:r w:rsidRPr="00B275CB">
              <w:rPr>
                <w:sz w:val="22"/>
                <w:szCs w:val="22"/>
              </w:rPr>
              <w:t>Burgers</w:t>
            </w:r>
          </w:p>
          <w:p w14:paraId="4D509813" w14:textId="77777777" w:rsidR="00B275CB" w:rsidRPr="00B275CB" w:rsidRDefault="00B275CB" w:rsidP="00E91EB9">
            <w:pPr>
              <w:rPr>
                <w:sz w:val="22"/>
                <w:szCs w:val="22"/>
              </w:rPr>
            </w:pPr>
            <w:r w:rsidRPr="00B275CB">
              <w:rPr>
                <w:sz w:val="22"/>
                <w:szCs w:val="22"/>
              </w:rPr>
              <w:t>Fries</w:t>
            </w:r>
          </w:p>
          <w:p w14:paraId="4D069820" w14:textId="037CEF7B" w:rsidR="00B275CB" w:rsidRPr="00B275CB" w:rsidRDefault="00B275CB" w:rsidP="00E91EB9">
            <w:pPr>
              <w:rPr>
                <w:sz w:val="22"/>
                <w:szCs w:val="22"/>
              </w:rPr>
            </w:pPr>
            <w:r w:rsidRPr="00B275CB">
              <w:rPr>
                <w:sz w:val="22"/>
                <w:szCs w:val="22"/>
              </w:rPr>
              <w:t>Mac &amp; Cheese bites</w:t>
            </w:r>
          </w:p>
        </w:tc>
        <w:tc>
          <w:tcPr>
            <w:tcW w:w="808" w:type="pct"/>
            <w:tcBorders>
              <w:bottom w:val="single" w:sz="4" w:space="0" w:color="88C589" w:themeColor="accent1" w:themeTint="99"/>
            </w:tcBorders>
          </w:tcPr>
          <w:p w14:paraId="03306CAC" w14:textId="77777777" w:rsidR="003F2A13" w:rsidRPr="00B275CB" w:rsidRDefault="00B275CB" w:rsidP="00127E0F">
            <w:r w:rsidRPr="00B275CB">
              <w:t>Philly steak &amp; Cheese</w:t>
            </w:r>
          </w:p>
          <w:p w14:paraId="613EBC4E" w14:textId="77777777" w:rsidR="00B275CB" w:rsidRPr="00B275CB" w:rsidRDefault="00B275CB" w:rsidP="00127E0F">
            <w:r w:rsidRPr="00B275CB">
              <w:t>Onion Rigs</w:t>
            </w:r>
          </w:p>
          <w:p w14:paraId="1106DE5E" w14:textId="681099E2" w:rsidR="00B275CB" w:rsidRPr="009270CA" w:rsidRDefault="00B275CB" w:rsidP="00127E0F">
            <w:pPr>
              <w:rPr>
                <w:sz w:val="14"/>
                <w:szCs w:val="14"/>
              </w:rPr>
            </w:pPr>
            <w:r w:rsidRPr="00B275CB">
              <w:t>Chicken Broccoli Casserole</w:t>
            </w:r>
          </w:p>
        </w:tc>
        <w:tc>
          <w:tcPr>
            <w:tcW w:w="708" w:type="pct"/>
            <w:tcBorders>
              <w:bottom w:val="single" w:sz="4" w:space="0" w:color="88C589" w:themeColor="accent1" w:themeTint="99"/>
            </w:tcBorders>
          </w:tcPr>
          <w:p w14:paraId="4A0E0EA3" w14:textId="179719FE" w:rsidR="009D6319" w:rsidRPr="00DE673E" w:rsidRDefault="00425E82" w:rsidP="009D63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7B05D9E9" w14:textId="77777777" w:rsidR="003F2A13" w:rsidRPr="00B275CB" w:rsidRDefault="00B275CB" w:rsidP="00E91EB9">
            <w:r w:rsidRPr="00B275CB">
              <w:t>Fish Fillet</w:t>
            </w:r>
          </w:p>
          <w:p w14:paraId="654FA34A" w14:textId="77777777" w:rsidR="00B275CB" w:rsidRPr="00B275CB" w:rsidRDefault="00B275CB" w:rsidP="00E91EB9">
            <w:r w:rsidRPr="00B275CB">
              <w:t>Baked Beans</w:t>
            </w:r>
          </w:p>
          <w:p w14:paraId="37820893" w14:textId="77777777" w:rsidR="00B275CB" w:rsidRPr="00B275CB" w:rsidRDefault="00B275CB" w:rsidP="00E91EB9">
            <w:r w:rsidRPr="00B275CB">
              <w:t>Curly Fries</w:t>
            </w:r>
          </w:p>
          <w:p w14:paraId="4F8D6E5A" w14:textId="5FEE99C0" w:rsidR="00B275CB" w:rsidRPr="00DE673E" w:rsidRDefault="00B275CB" w:rsidP="00E91EB9">
            <w:pPr>
              <w:rPr>
                <w:sz w:val="14"/>
                <w:szCs w:val="14"/>
              </w:rPr>
            </w:pPr>
            <w:r w:rsidRPr="00B275CB">
              <w:t>Sub Sandwiches</w:t>
            </w:r>
          </w:p>
        </w:tc>
        <w:tc>
          <w:tcPr>
            <w:tcW w:w="525" w:type="pct"/>
            <w:tcBorders>
              <w:bottom w:val="single" w:sz="4" w:space="0" w:color="88C589" w:themeColor="accent1" w:themeTint="99"/>
            </w:tcBorders>
          </w:tcPr>
          <w:p w14:paraId="7FCF40FE" w14:textId="621FD7E5" w:rsidR="00FE3EA5" w:rsidRDefault="003F2A13" w:rsidP="00FE3EA5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12pm</w:t>
            </w:r>
          </w:p>
        </w:tc>
      </w:tr>
      <w:tr w:rsidR="002A4FDC" w14:paraId="4B37CA19" w14:textId="77777777" w:rsidTr="003F2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19"/>
        </w:trPr>
        <w:tc>
          <w:tcPr>
            <w:tcW w:w="524" w:type="pct"/>
            <w:tcBorders>
              <w:bottom w:val="single" w:sz="4" w:space="0" w:color="auto"/>
            </w:tcBorders>
          </w:tcPr>
          <w:p w14:paraId="7E6081E1" w14:textId="37280F84" w:rsidR="00FE3EA5" w:rsidRDefault="00D82A0B" w:rsidP="00FE3E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14:paraId="2BF41648" w14:textId="63D7D3D4" w:rsidR="00FE3EA5" w:rsidRPr="00391796" w:rsidRDefault="00AE7E42" w:rsidP="00D06130">
            <w:pPr>
              <w:pStyle w:val="Dates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 open for lunch 11am – 12pm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24863A28" w14:textId="09C5D810" w:rsidR="00FE3EA5" w:rsidRPr="00D06130" w:rsidRDefault="00D82A0B" w:rsidP="00FE3E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14:paraId="0488657B" w14:textId="77777777" w:rsidR="00B275CB" w:rsidRPr="00B275CB" w:rsidRDefault="00B275CB" w:rsidP="00B275CB">
            <w:pPr>
              <w:pStyle w:val="Dates"/>
              <w:spacing w:before="0"/>
              <w:rPr>
                <w:sz w:val="18"/>
              </w:rPr>
            </w:pPr>
            <w:r w:rsidRPr="00B275CB">
              <w:rPr>
                <w:sz w:val="18"/>
              </w:rPr>
              <w:t>Meatloaf</w:t>
            </w:r>
          </w:p>
          <w:p w14:paraId="30ADC636" w14:textId="77777777" w:rsidR="00B275CB" w:rsidRPr="00B275CB" w:rsidRDefault="00B275CB" w:rsidP="00B275CB">
            <w:pPr>
              <w:pStyle w:val="Dates"/>
              <w:spacing w:before="0"/>
              <w:rPr>
                <w:sz w:val="18"/>
              </w:rPr>
            </w:pPr>
            <w:r w:rsidRPr="00B275CB">
              <w:rPr>
                <w:sz w:val="18"/>
              </w:rPr>
              <w:t>Mashed Potatoes</w:t>
            </w:r>
          </w:p>
          <w:p w14:paraId="0E7A4BC2" w14:textId="77777777" w:rsidR="00B275CB" w:rsidRPr="00B275CB" w:rsidRDefault="00B275CB" w:rsidP="00B275CB">
            <w:pPr>
              <w:pStyle w:val="Dates"/>
              <w:spacing w:before="0"/>
              <w:rPr>
                <w:sz w:val="18"/>
              </w:rPr>
            </w:pPr>
            <w:r w:rsidRPr="00B275CB">
              <w:rPr>
                <w:sz w:val="18"/>
              </w:rPr>
              <w:t>Broccoli &amp; Cz</w:t>
            </w:r>
          </w:p>
          <w:p w14:paraId="233E5CFC" w14:textId="77777777" w:rsidR="00B275CB" w:rsidRPr="00B275CB" w:rsidRDefault="00B275CB" w:rsidP="00B275CB">
            <w:pPr>
              <w:pStyle w:val="Dates"/>
              <w:spacing w:before="0"/>
              <w:rPr>
                <w:sz w:val="18"/>
              </w:rPr>
            </w:pPr>
            <w:r w:rsidRPr="00B275CB">
              <w:rPr>
                <w:sz w:val="18"/>
              </w:rPr>
              <w:t>Hot Roll</w:t>
            </w:r>
          </w:p>
          <w:p w14:paraId="4E07830D" w14:textId="44494CB1" w:rsidR="00B275CB" w:rsidRPr="00D06130" w:rsidRDefault="00B275CB" w:rsidP="00B275CB">
            <w:pPr>
              <w:pStyle w:val="Dates"/>
              <w:spacing w:before="0"/>
              <w:rPr>
                <w:sz w:val="16"/>
                <w:szCs w:val="16"/>
              </w:rPr>
            </w:pPr>
            <w:r w:rsidRPr="00B275CB">
              <w:rPr>
                <w:sz w:val="18"/>
              </w:rPr>
              <w:t>Meatloaf SW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0D96CBBE" w14:textId="1E2F2517" w:rsidR="00FE3EA5" w:rsidRPr="00FE3EA5" w:rsidRDefault="00FE3EA5" w:rsidP="00FE3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996FD4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</w:t>
            </w:r>
            <w:r w:rsidR="00D82A0B">
              <w:rPr>
                <w:sz w:val="24"/>
                <w:szCs w:val="24"/>
              </w:rPr>
              <w:t>30</w:t>
            </w:r>
          </w:p>
          <w:p w14:paraId="7971749F" w14:textId="77777777" w:rsidR="003060F7" w:rsidRDefault="00B275CB" w:rsidP="009D6319">
            <w:r>
              <w:t>Chicken Tenders</w:t>
            </w:r>
          </w:p>
          <w:p w14:paraId="68B0622F" w14:textId="78548CB9" w:rsidR="00B275CB" w:rsidRDefault="00B275CB" w:rsidP="009D6319">
            <w:r>
              <w:t>Au gratin  Potatoes</w:t>
            </w:r>
          </w:p>
          <w:p w14:paraId="113B5AB9" w14:textId="6D774CA0" w:rsidR="00B275CB" w:rsidRPr="00A95187" w:rsidRDefault="00B275CB" w:rsidP="009D6319">
            <w:r>
              <w:t>Green Beans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42E85614" w14:textId="6D2DB528" w:rsidR="00FE3EA5" w:rsidRPr="00996FD4" w:rsidRDefault="00FE3EA5" w:rsidP="00FE3EA5">
            <w:pPr>
              <w:rPr>
                <w:sz w:val="24"/>
                <w:szCs w:val="24"/>
              </w:rPr>
            </w:pPr>
            <w:r>
              <w:t xml:space="preserve">                          </w:t>
            </w:r>
            <w:r w:rsidR="00996FD4">
              <w:t xml:space="preserve">   </w:t>
            </w:r>
            <w:r w:rsidR="00D82A0B">
              <w:rPr>
                <w:sz w:val="24"/>
                <w:szCs w:val="24"/>
              </w:rPr>
              <w:t>31</w:t>
            </w:r>
          </w:p>
          <w:p w14:paraId="788C2EE9" w14:textId="77777777" w:rsidR="003060F7" w:rsidRPr="00B275CB" w:rsidRDefault="00B275CB" w:rsidP="009D6319">
            <w:pPr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Swedish meatballs</w:t>
            </w:r>
          </w:p>
          <w:p w14:paraId="497AE1A4" w14:textId="77777777" w:rsidR="00B275CB" w:rsidRPr="00B275CB" w:rsidRDefault="00B275CB" w:rsidP="009D6319">
            <w:pPr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Egg Noodles</w:t>
            </w:r>
          </w:p>
          <w:p w14:paraId="5FA319AF" w14:textId="2B802432" w:rsidR="00B275CB" w:rsidRPr="00B275CB" w:rsidRDefault="00B275CB" w:rsidP="009D6319">
            <w:pPr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Corn</w:t>
            </w:r>
          </w:p>
          <w:p w14:paraId="2D142C3F" w14:textId="70C50658" w:rsidR="00B275CB" w:rsidRPr="00AB465C" w:rsidRDefault="00B275CB" w:rsidP="009D6319">
            <w:pPr>
              <w:rPr>
                <w:sz w:val="24"/>
                <w:szCs w:val="24"/>
              </w:rPr>
            </w:pPr>
            <w:r w:rsidRPr="00B275CB">
              <w:rPr>
                <w:sz w:val="20"/>
                <w:szCs w:val="20"/>
              </w:rPr>
              <w:t>Hot Roll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B7F4D32" w14:textId="0D8BA91C" w:rsidR="00FE3EA5" w:rsidRDefault="00AE7E42" w:rsidP="00FE3EA5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</w:t>
            </w:r>
          </w:p>
          <w:p w14:paraId="79F239D6" w14:textId="14F6CDB5" w:rsidR="0098102F" w:rsidRDefault="0098102F" w:rsidP="003F2A13"/>
        </w:tc>
        <w:tc>
          <w:tcPr>
            <w:tcW w:w="708" w:type="pct"/>
            <w:tcBorders>
              <w:bottom w:val="single" w:sz="4" w:space="0" w:color="auto"/>
            </w:tcBorders>
          </w:tcPr>
          <w:p w14:paraId="5CA1B57C" w14:textId="29E6A6EE" w:rsidR="00FE3EA5" w:rsidRDefault="00FE3EA5" w:rsidP="00FE3EA5">
            <w:pPr>
              <w:pStyle w:val="Dates"/>
              <w:tabs>
                <w:tab w:val="left" w:pos="1095"/>
              </w:tabs>
              <w:spacing w:before="0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AE7E42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     </w:t>
            </w:r>
            <w:r w:rsidRPr="00E51DF4">
              <w:rPr>
                <w:szCs w:val="24"/>
              </w:rPr>
              <w:t xml:space="preserve">  </w:t>
            </w:r>
            <w:r w:rsidR="00F9631B">
              <w:rPr>
                <w:szCs w:val="24"/>
              </w:rPr>
              <w:t xml:space="preserve"> </w:t>
            </w:r>
            <w:r w:rsidR="000F3727">
              <w:rPr>
                <w:szCs w:val="24"/>
              </w:rPr>
              <w:t xml:space="preserve"> </w:t>
            </w:r>
          </w:p>
          <w:p w14:paraId="73D7C412" w14:textId="05481A9D" w:rsidR="0098102F" w:rsidRPr="00E51DF4" w:rsidRDefault="0098102F" w:rsidP="009D6319"/>
        </w:tc>
        <w:tc>
          <w:tcPr>
            <w:tcW w:w="525" w:type="pct"/>
            <w:tcBorders>
              <w:bottom w:val="single" w:sz="4" w:space="0" w:color="auto"/>
            </w:tcBorders>
          </w:tcPr>
          <w:p w14:paraId="4FED5E9A" w14:textId="0CD915DE" w:rsidR="00FE3EA5" w:rsidRPr="000F3727" w:rsidRDefault="000F3727" w:rsidP="00FE3EA5">
            <w:pPr>
              <w:rPr>
                <w:sz w:val="24"/>
                <w:szCs w:val="24"/>
              </w:rPr>
            </w:pPr>
            <w:r>
              <w:t xml:space="preserve">              </w:t>
            </w:r>
          </w:p>
          <w:p w14:paraId="707AFD0C" w14:textId="77777777" w:rsidR="00FE3EA5" w:rsidRDefault="00FE3EA5" w:rsidP="00FE3EA5"/>
          <w:p w14:paraId="42BC41DE" w14:textId="3F4CDB6C" w:rsidR="00FE3EA5" w:rsidRPr="00E472C4" w:rsidRDefault="00FE3EA5" w:rsidP="00FE3EA5"/>
        </w:tc>
      </w:tr>
      <w:tr w:rsidR="002A4FDC" w14:paraId="289CCBDE" w14:textId="77777777" w:rsidTr="003060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14"/>
        </w:trPr>
        <w:tc>
          <w:tcPr>
            <w:tcW w:w="524" w:type="pct"/>
          </w:tcPr>
          <w:p w14:paraId="5785AFB1" w14:textId="0FA85B0D" w:rsidR="0098102F" w:rsidRPr="003D4D4E" w:rsidRDefault="0098102F" w:rsidP="00D0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08" w:type="pct"/>
          </w:tcPr>
          <w:p w14:paraId="5F21CA15" w14:textId="48B9CBE7" w:rsidR="00FE3EA5" w:rsidRPr="00D06130" w:rsidRDefault="0098102F" w:rsidP="00FE3EA5">
            <w:pPr>
              <w:rPr>
                <w:sz w:val="24"/>
                <w:szCs w:val="24"/>
              </w:rPr>
            </w:pPr>
            <w:r w:rsidRPr="00D06130">
              <w:rPr>
                <w:sz w:val="16"/>
                <w:szCs w:val="16"/>
              </w:rPr>
              <w:t xml:space="preserve">                          </w:t>
            </w:r>
          </w:p>
          <w:p w14:paraId="3EB20978" w14:textId="1AD03004" w:rsidR="00D434FB" w:rsidRPr="00D06130" w:rsidRDefault="00D434FB" w:rsidP="00FE3EA5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14:paraId="4F221736" w14:textId="597A995E" w:rsidR="00FE3EA5" w:rsidRPr="00B0391C" w:rsidRDefault="00FE3EA5" w:rsidP="00FE3EA5">
            <w:pPr>
              <w:rPr>
                <w:sz w:val="16"/>
                <w:szCs w:val="16"/>
              </w:rPr>
            </w:pPr>
          </w:p>
        </w:tc>
        <w:tc>
          <w:tcPr>
            <w:tcW w:w="817" w:type="pct"/>
          </w:tcPr>
          <w:p w14:paraId="69E14B8E" w14:textId="123D6C90" w:rsidR="00FE3EA5" w:rsidRPr="00025787" w:rsidRDefault="00FE3EA5" w:rsidP="00FE3EA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</w:tcPr>
          <w:p w14:paraId="031C77BB" w14:textId="6675506D" w:rsidR="00FE3EA5" w:rsidRPr="00025787" w:rsidRDefault="00FE3EA5" w:rsidP="00FE3EA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7629FF0C" w14:textId="23E7E4B3" w:rsidR="00FE3EA5" w:rsidRPr="005132E9" w:rsidRDefault="00FE3EA5" w:rsidP="00FE3EA5">
            <w:pPr>
              <w:tabs>
                <w:tab w:val="left" w:pos="1185"/>
              </w:tabs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525" w:type="pct"/>
          </w:tcPr>
          <w:p w14:paraId="442A5F74" w14:textId="30D2D952" w:rsidR="00FE3EA5" w:rsidRPr="005132E9" w:rsidRDefault="00FE3EA5" w:rsidP="00FE3EA5">
            <w:pPr>
              <w:tabs>
                <w:tab w:val="left" w:pos="1050"/>
              </w:tabs>
              <w:rPr>
                <w:sz w:val="24"/>
                <w:szCs w:val="24"/>
              </w:rPr>
            </w:pPr>
          </w:p>
        </w:tc>
      </w:tr>
    </w:tbl>
    <w:p w14:paraId="6D8AF360" w14:textId="77777777" w:rsidR="00FA19D6" w:rsidRDefault="00FA19D6">
      <w:pPr>
        <w:pStyle w:val="NoSpacing"/>
      </w:pPr>
    </w:p>
    <w:sectPr w:rsidR="00FA19D6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F94BB" w14:textId="77777777" w:rsidR="00F071D4" w:rsidRDefault="00F071D4">
      <w:pPr>
        <w:spacing w:before="0" w:after="0"/>
      </w:pPr>
      <w:r>
        <w:separator/>
      </w:r>
    </w:p>
  </w:endnote>
  <w:endnote w:type="continuationSeparator" w:id="0">
    <w:p w14:paraId="21708F22" w14:textId="77777777" w:rsidR="00F071D4" w:rsidRDefault="00F071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F8896" w14:textId="77777777" w:rsidR="00F071D4" w:rsidRDefault="00F071D4">
      <w:pPr>
        <w:spacing w:before="0" w:after="0"/>
      </w:pPr>
      <w:r>
        <w:separator/>
      </w:r>
    </w:p>
  </w:footnote>
  <w:footnote w:type="continuationSeparator" w:id="0">
    <w:p w14:paraId="655B56DF" w14:textId="77777777" w:rsidR="00F071D4" w:rsidRDefault="00F071D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0/31/2022"/>
    <w:docVar w:name="MonthStart" w:val="10/1/2022"/>
    <w:docVar w:name="WeekStart" w:val="1"/>
  </w:docVars>
  <w:rsids>
    <w:rsidRoot w:val="00F071D4"/>
    <w:rsid w:val="0002348C"/>
    <w:rsid w:val="00025787"/>
    <w:rsid w:val="000277F0"/>
    <w:rsid w:val="00033647"/>
    <w:rsid w:val="000411EE"/>
    <w:rsid w:val="000456E0"/>
    <w:rsid w:val="000670F3"/>
    <w:rsid w:val="00091024"/>
    <w:rsid w:val="000B02DF"/>
    <w:rsid w:val="000C3BF5"/>
    <w:rsid w:val="000D504D"/>
    <w:rsid w:val="000F3727"/>
    <w:rsid w:val="00105217"/>
    <w:rsid w:val="00110A02"/>
    <w:rsid w:val="00127E0F"/>
    <w:rsid w:val="00150A79"/>
    <w:rsid w:val="00152A15"/>
    <w:rsid w:val="001559D1"/>
    <w:rsid w:val="001641F5"/>
    <w:rsid w:val="00174B61"/>
    <w:rsid w:val="00183346"/>
    <w:rsid w:val="001835CF"/>
    <w:rsid w:val="001A2A80"/>
    <w:rsid w:val="001A5F0D"/>
    <w:rsid w:val="001D4161"/>
    <w:rsid w:val="001F22F2"/>
    <w:rsid w:val="001F4D49"/>
    <w:rsid w:val="00216AA7"/>
    <w:rsid w:val="00232622"/>
    <w:rsid w:val="002638E2"/>
    <w:rsid w:val="00296C4B"/>
    <w:rsid w:val="002A4FDC"/>
    <w:rsid w:val="002F13E0"/>
    <w:rsid w:val="003060F7"/>
    <w:rsid w:val="00322DB2"/>
    <w:rsid w:val="003316EF"/>
    <w:rsid w:val="003433EB"/>
    <w:rsid w:val="00372FC7"/>
    <w:rsid w:val="0038269A"/>
    <w:rsid w:val="0038464C"/>
    <w:rsid w:val="00391796"/>
    <w:rsid w:val="003C6230"/>
    <w:rsid w:val="003D4D4E"/>
    <w:rsid w:val="003F2A13"/>
    <w:rsid w:val="004206B7"/>
    <w:rsid w:val="00425E82"/>
    <w:rsid w:val="00436111"/>
    <w:rsid w:val="0044373F"/>
    <w:rsid w:val="00467496"/>
    <w:rsid w:val="00472FDC"/>
    <w:rsid w:val="00481873"/>
    <w:rsid w:val="004C2880"/>
    <w:rsid w:val="004F5CE2"/>
    <w:rsid w:val="00501877"/>
    <w:rsid w:val="005132E9"/>
    <w:rsid w:val="0052129F"/>
    <w:rsid w:val="00523700"/>
    <w:rsid w:val="005466F9"/>
    <w:rsid w:val="00581ECA"/>
    <w:rsid w:val="0058280D"/>
    <w:rsid w:val="005B0AD0"/>
    <w:rsid w:val="005D0D7D"/>
    <w:rsid w:val="005D232C"/>
    <w:rsid w:val="00604AA7"/>
    <w:rsid w:val="00612A30"/>
    <w:rsid w:val="0065567B"/>
    <w:rsid w:val="00662473"/>
    <w:rsid w:val="006C7B6D"/>
    <w:rsid w:val="006F5040"/>
    <w:rsid w:val="007075F1"/>
    <w:rsid w:val="00717E3A"/>
    <w:rsid w:val="00722A97"/>
    <w:rsid w:val="00751D12"/>
    <w:rsid w:val="007530BF"/>
    <w:rsid w:val="00780D38"/>
    <w:rsid w:val="00790AED"/>
    <w:rsid w:val="00796952"/>
    <w:rsid w:val="007E056F"/>
    <w:rsid w:val="008218B6"/>
    <w:rsid w:val="00822F39"/>
    <w:rsid w:val="00867582"/>
    <w:rsid w:val="008942D2"/>
    <w:rsid w:val="008C0EC2"/>
    <w:rsid w:val="008C4ABD"/>
    <w:rsid w:val="008C4FA4"/>
    <w:rsid w:val="008E3565"/>
    <w:rsid w:val="00903794"/>
    <w:rsid w:val="009270CA"/>
    <w:rsid w:val="009356A0"/>
    <w:rsid w:val="0098102F"/>
    <w:rsid w:val="00994F3F"/>
    <w:rsid w:val="00996FD4"/>
    <w:rsid w:val="009B0DF5"/>
    <w:rsid w:val="009D6319"/>
    <w:rsid w:val="009E6BCC"/>
    <w:rsid w:val="009F4F93"/>
    <w:rsid w:val="00A15645"/>
    <w:rsid w:val="00A447B6"/>
    <w:rsid w:val="00A6590F"/>
    <w:rsid w:val="00A674C8"/>
    <w:rsid w:val="00A67C52"/>
    <w:rsid w:val="00A95187"/>
    <w:rsid w:val="00AB465C"/>
    <w:rsid w:val="00AC3B09"/>
    <w:rsid w:val="00AD42EE"/>
    <w:rsid w:val="00AE7E42"/>
    <w:rsid w:val="00AF24C5"/>
    <w:rsid w:val="00B0391C"/>
    <w:rsid w:val="00B16EDA"/>
    <w:rsid w:val="00B275CB"/>
    <w:rsid w:val="00B4764A"/>
    <w:rsid w:val="00B64455"/>
    <w:rsid w:val="00B761B8"/>
    <w:rsid w:val="00B7715A"/>
    <w:rsid w:val="00B81BD4"/>
    <w:rsid w:val="00B831EB"/>
    <w:rsid w:val="00BA5D2D"/>
    <w:rsid w:val="00BD0283"/>
    <w:rsid w:val="00BD5EA1"/>
    <w:rsid w:val="00BD634A"/>
    <w:rsid w:val="00BE23E0"/>
    <w:rsid w:val="00C04CD5"/>
    <w:rsid w:val="00C116F1"/>
    <w:rsid w:val="00C27760"/>
    <w:rsid w:val="00C53148"/>
    <w:rsid w:val="00C60F61"/>
    <w:rsid w:val="00C64281"/>
    <w:rsid w:val="00C827F5"/>
    <w:rsid w:val="00C966B4"/>
    <w:rsid w:val="00CA5EAD"/>
    <w:rsid w:val="00CB1626"/>
    <w:rsid w:val="00CB561E"/>
    <w:rsid w:val="00CC07E8"/>
    <w:rsid w:val="00CC35F6"/>
    <w:rsid w:val="00CE42B5"/>
    <w:rsid w:val="00D0306C"/>
    <w:rsid w:val="00D06130"/>
    <w:rsid w:val="00D2115A"/>
    <w:rsid w:val="00D434FB"/>
    <w:rsid w:val="00D82A0B"/>
    <w:rsid w:val="00D8422B"/>
    <w:rsid w:val="00DA5067"/>
    <w:rsid w:val="00DB26BB"/>
    <w:rsid w:val="00DE673E"/>
    <w:rsid w:val="00E17A71"/>
    <w:rsid w:val="00E2286D"/>
    <w:rsid w:val="00E472C4"/>
    <w:rsid w:val="00E51DF4"/>
    <w:rsid w:val="00E6076F"/>
    <w:rsid w:val="00E902D7"/>
    <w:rsid w:val="00E91EB9"/>
    <w:rsid w:val="00EE0106"/>
    <w:rsid w:val="00EF6079"/>
    <w:rsid w:val="00F0069F"/>
    <w:rsid w:val="00F071D4"/>
    <w:rsid w:val="00F25F96"/>
    <w:rsid w:val="00F52EBA"/>
    <w:rsid w:val="00F70142"/>
    <w:rsid w:val="00F81CD1"/>
    <w:rsid w:val="00F9631B"/>
    <w:rsid w:val="00FA19D6"/>
    <w:rsid w:val="00FA29A5"/>
    <w:rsid w:val="00FB637E"/>
    <w:rsid w:val="00FD7165"/>
    <w:rsid w:val="00FE3EA5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30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itzgerald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4FD8-C740-4FAD-88DD-9628B89E69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D1CBD-D935-444F-8875-649B1155D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3F1C5-02BA-4650-94D5-0D1F89C4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1D33F-113A-422A-91B0-D1416C3D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2024-07-09T18:42:00Z</dcterms:created>
  <dcterms:modified xsi:type="dcterms:W3CDTF">2025-09-03T16:14:00Z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