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  <w:tblCaption w:val="Layout table"/>
      </w:tblPr>
      <w:tblGrid>
        <w:gridCol w:w="3573"/>
        <w:gridCol w:w="6497"/>
      </w:tblGrid>
      <w:tr w:rsidR="00FA19D6" w14:paraId="61F6BF4A" w14:textId="77777777" w:rsidTr="00612A30">
        <w:trPr>
          <w:trHeight w:hRule="exact" w:val="288"/>
        </w:trPr>
        <w:tc>
          <w:tcPr>
            <w:tcW w:w="1774" w:type="pct"/>
            <w:tcBorders>
              <w:left w:val="single" w:sz="4" w:space="0" w:color="88C589" w:themeColor="accent1" w:themeTint="99"/>
              <w:bottom w:val="single" w:sz="18" w:space="0" w:color="FFFFFF" w:themeColor="background1"/>
            </w:tcBorders>
            <w:shd w:val="clear" w:color="auto" w:fill="7CC2D5" w:themeFill="accent2" w:themeFillTint="99"/>
          </w:tcPr>
          <w:p w14:paraId="13667A60" w14:textId="77777777" w:rsidR="00FA19D6" w:rsidRDefault="00C64281">
            <w:pPr>
              <w:pStyle w:val="NoSpacing"/>
            </w:pPr>
            <w:r>
              <w:t>.</w:t>
            </w:r>
          </w:p>
        </w:tc>
        <w:tc>
          <w:tcPr>
            <w:tcW w:w="3226" w:type="pct"/>
            <w:tcBorders>
              <w:bottom w:val="single" w:sz="18" w:space="0" w:color="FFFFFF" w:themeColor="background1"/>
              <w:right w:val="single" w:sz="4" w:space="0" w:color="88C589" w:themeColor="accent1" w:themeTint="99"/>
            </w:tcBorders>
            <w:shd w:val="clear" w:color="auto" w:fill="7CC2D5" w:themeFill="accent2" w:themeFillTint="99"/>
          </w:tcPr>
          <w:p w14:paraId="5D71632E" w14:textId="77777777" w:rsidR="00FA19D6" w:rsidRDefault="00FA19D6">
            <w:pPr>
              <w:pStyle w:val="NoSpacing"/>
            </w:pPr>
          </w:p>
        </w:tc>
      </w:tr>
      <w:tr w:rsidR="00FA19D6" w14:paraId="69CCA9B6" w14:textId="77777777" w:rsidTr="00612A30">
        <w:trPr>
          <w:trHeight w:hRule="exact" w:val="2304"/>
        </w:trPr>
        <w:tc>
          <w:tcPr>
            <w:tcW w:w="1774" w:type="pct"/>
            <w:tcBorders>
              <w:top w:val="single" w:sz="18" w:space="0" w:color="FFFFFF" w:themeColor="background1"/>
              <w:left w:val="single" w:sz="4" w:space="0" w:color="D7EBD7" w:themeColor="accent1" w:themeTint="33"/>
              <w:bottom w:val="single" w:sz="18" w:space="0" w:color="FFFFFF" w:themeColor="background1"/>
            </w:tcBorders>
            <w:shd w:val="clear" w:color="auto" w:fill="D3EAF1" w:themeFill="accent2" w:themeFillTint="33"/>
          </w:tcPr>
          <w:p w14:paraId="55922490" w14:textId="1B3A16CC" w:rsidR="002F13E0" w:rsidRPr="004F5CE2" w:rsidRDefault="00BD634A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bookmarkStart w:id="0" w:name="_MonthandYear"/>
            <w:bookmarkEnd w:id="0"/>
            <w:r w:rsidRPr="00CA5EAD">
              <w:rPr>
                <w:b/>
                <w:bCs/>
                <w:sz w:val="24"/>
                <w:szCs w:val="24"/>
              </w:rPr>
              <w:t xml:space="preserve">Breakfast is served 6:30am to </w:t>
            </w:r>
            <w:r w:rsidR="00CC35F6">
              <w:rPr>
                <w:b/>
                <w:bCs/>
                <w:sz w:val="24"/>
                <w:szCs w:val="24"/>
              </w:rPr>
              <w:t xml:space="preserve">    </w:t>
            </w:r>
            <w:r w:rsidRPr="004F5CE2">
              <w:rPr>
                <w:b/>
                <w:bCs/>
                <w:sz w:val="24"/>
                <w:szCs w:val="24"/>
                <w:u w:val="single"/>
              </w:rPr>
              <w:t>8:00am Monday – Friday</w:t>
            </w:r>
          </w:p>
          <w:p w14:paraId="6A2394FD" w14:textId="20DFD1E0" w:rsidR="00BD634A" w:rsidRDefault="00BD634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CA5EAD">
              <w:rPr>
                <w:b/>
                <w:bCs/>
                <w:sz w:val="24"/>
                <w:szCs w:val="24"/>
              </w:rPr>
              <w:t xml:space="preserve">Lunch is served 11:00am to </w:t>
            </w:r>
            <w:r w:rsidRPr="004F5CE2">
              <w:rPr>
                <w:b/>
                <w:bCs/>
                <w:sz w:val="24"/>
                <w:szCs w:val="24"/>
                <w:u w:val="single"/>
              </w:rPr>
              <w:t>2:00pm</w:t>
            </w:r>
            <w:r w:rsidR="002F13E0" w:rsidRPr="004F5CE2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F5CE2">
              <w:rPr>
                <w:b/>
                <w:bCs/>
                <w:sz w:val="24"/>
                <w:szCs w:val="24"/>
                <w:u w:val="single"/>
              </w:rPr>
              <w:t xml:space="preserve">Monday </w:t>
            </w:r>
            <w:r w:rsidR="002F13E0" w:rsidRPr="004F5CE2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4F5CE2">
              <w:rPr>
                <w:b/>
                <w:bCs/>
                <w:sz w:val="24"/>
                <w:szCs w:val="24"/>
                <w:u w:val="single"/>
              </w:rPr>
              <w:t xml:space="preserve"> Friday</w:t>
            </w:r>
          </w:p>
          <w:p w14:paraId="5EC71FBE" w14:textId="1819B6FC" w:rsidR="002F13E0" w:rsidRDefault="002F13E0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Lunch only on Saturday &amp; Sunday</w:t>
            </w:r>
          </w:p>
          <w:p w14:paraId="53914561" w14:textId="77777777" w:rsidR="002F13E0" w:rsidRDefault="002F13E0">
            <w:pPr>
              <w:pStyle w:val="NoSpacing"/>
              <w:rPr>
                <w:b/>
                <w:bCs/>
              </w:rPr>
            </w:pPr>
            <w:r w:rsidRPr="002F13E0">
              <w:rPr>
                <w:b/>
                <w:bCs/>
              </w:rPr>
              <w:t>11:00am to 2:00pm</w:t>
            </w:r>
            <w:r>
              <w:rPr>
                <w:b/>
                <w:bCs/>
              </w:rPr>
              <w:t xml:space="preserve"> (Ext. 10150 for Menu)</w:t>
            </w:r>
          </w:p>
          <w:p w14:paraId="52156315" w14:textId="45C344C6" w:rsidR="004F5CE2" w:rsidRPr="004F5CE2" w:rsidRDefault="004F5CE2">
            <w:pPr>
              <w:pStyle w:val="NoSpacing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(</w:t>
            </w:r>
            <w:r w:rsidRPr="004F5CE2">
              <w:rPr>
                <w:b/>
                <w:bCs/>
                <w:i/>
                <w:iCs/>
                <w:sz w:val="24"/>
                <w:szCs w:val="24"/>
              </w:rPr>
              <w:t>No Salad Bar on Saturday &amp; Sunday</w:t>
            </w:r>
            <w:r>
              <w:rPr>
                <w:b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3226" w:type="pct"/>
            <w:tcBorders>
              <w:top w:val="single" w:sz="18" w:space="0" w:color="FFFFFF" w:themeColor="background1"/>
              <w:bottom w:val="single" w:sz="18" w:space="0" w:color="FFFFFF" w:themeColor="background1"/>
              <w:right w:val="single" w:sz="4" w:space="0" w:color="D7EBD7" w:themeColor="accent1" w:themeTint="33"/>
            </w:tcBorders>
            <w:shd w:val="clear" w:color="auto" w:fill="D3EAF1" w:themeFill="accent2" w:themeFillTint="33"/>
            <w:vAlign w:val="bottom"/>
          </w:tcPr>
          <w:p w14:paraId="1756909A" w14:textId="16316611" w:rsidR="00FA19D6" w:rsidRPr="00612A30" w:rsidRDefault="00796589">
            <w:pPr>
              <w:pStyle w:val="Year"/>
              <w:rPr>
                <w:rStyle w:val="Month"/>
                <w:b/>
                <w:bCs/>
                <w:color w:val="99302F" w:themeColor="accent6" w:themeShade="BF"/>
                <w:sz w:val="72"/>
                <w:szCs w:val="72"/>
              </w:rPr>
            </w:pPr>
            <w:r>
              <w:rPr>
                <w:rStyle w:val="Month"/>
                <w:b/>
                <w:bCs/>
                <w:color w:val="99302F" w:themeColor="accent6" w:themeShade="BF"/>
                <w:sz w:val="72"/>
                <w:szCs w:val="72"/>
              </w:rPr>
              <w:t xml:space="preserve">December </w:t>
            </w:r>
            <w:r w:rsidR="00612A30" w:rsidRPr="00612A30">
              <w:rPr>
                <w:rStyle w:val="Month"/>
                <w:b/>
                <w:bCs/>
                <w:color w:val="99302F" w:themeColor="accent6" w:themeShade="BF"/>
                <w:sz w:val="72"/>
                <w:szCs w:val="72"/>
              </w:rPr>
              <w:t>2025</w:t>
            </w:r>
          </w:p>
          <w:p w14:paraId="64F38DCF" w14:textId="77777777" w:rsidR="00CC35F6" w:rsidRPr="00612A30" w:rsidRDefault="00CC35F6" w:rsidP="00CC35F6">
            <w:pPr>
              <w:pStyle w:val="Footer"/>
              <w:jc w:val="center"/>
              <w:rPr>
                <w:color w:val="99302F" w:themeColor="accent6" w:themeShade="BF"/>
                <w:sz w:val="40"/>
                <w:szCs w:val="40"/>
              </w:rPr>
            </w:pPr>
            <w:r w:rsidRPr="00612A30">
              <w:rPr>
                <w:b/>
                <w:bCs/>
                <w:color w:val="99302F" w:themeColor="accent6" w:themeShade="BF"/>
                <w:sz w:val="40"/>
                <w:szCs w:val="40"/>
              </w:rPr>
              <w:t>Cafeteria Menu is subject to change.</w:t>
            </w:r>
          </w:p>
          <w:p w14:paraId="1986F75F" w14:textId="296EE67B" w:rsidR="00CC35F6" w:rsidRPr="003060F7" w:rsidRDefault="003060F7">
            <w:pPr>
              <w:pStyle w:val="Year"/>
              <w:rPr>
                <w:b/>
                <w:sz w:val="44"/>
                <w:szCs w:val="44"/>
              </w:rPr>
            </w:pPr>
            <w:r w:rsidRPr="003060F7">
              <w:rPr>
                <w:b/>
                <w:color w:val="FF0000"/>
                <w:sz w:val="44"/>
                <w:szCs w:val="44"/>
              </w:rPr>
              <w:t>Desserts are served daily</w:t>
            </w:r>
          </w:p>
        </w:tc>
      </w:tr>
      <w:tr w:rsidR="00FA19D6" w14:paraId="5F37E718" w14:textId="77777777" w:rsidTr="00612A30">
        <w:trPr>
          <w:trHeight w:hRule="exact" w:val="360"/>
        </w:trPr>
        <w:tc>
          <w:tcPr>
            <w:tcW w:w="1774" w:type="pct"/>
            <w:tcBorders>
              <w:top w:val="single" w:sz="18" w:space="0" w:color="FFFFFF" w:themeColor="background1"/>
              <w:left w:val="single" w:sz="4" w:space="0" w:color="B0D8B0" w:themeColor="accent1" w:themeTint="66"/>
            </w:tcBorders>
            <w:shd w:val="clear" w:color="auto" w:fill="7CC2D5" w:themeFill="accent2" w:themeFillTint="99"/>
          </w:tcPr>
          <w:p w14:paraId="6B979FC7" w14:textId="77777777" w:rsidR="00FA19D6" w:rsidRDefault="00FA19D6">
            <w:pPr>
              <w:pStyle w:val="NoSpacing"/>
            </w:pPr>
          </w:p>
        </w:tc>
        <w:tc>
          <w:tcPr>
            <w:tcW w:w="3226" w:type="pct"/>
            <w:tcBorders>
              <w:top w:val="single" w:sz="18" w:space="0" w:color="FFFFFF" w:themeColor="background1"/>
              <w:right w:val="single" w:sz="4" w:space="0" w:color="B0D8B0" w:themeColor="accent1" w:themeTint="66"/>
            </w:tcBorders>
            <w:shd w:val="clear" w:color="auto" w:fill="7CC2D5" w:themeFill="accent2" w:themeFillTint="99"/>
          </w:tcPr>
          <w:p w14:paraId="32D98E61" w14:textId="77777777" w:rsidR="00FA19D6" w:rsidRDefault="00FA19D6">
            <w:pPr>
              <w:pStyle w:val="NoSpacing"/>
            </w:pPr>
          </w:p>
        </w:tc>
      </w:tr>
    </w:tbl>
    <w:tbl>
      <w:tblPr>
        <w:tblStyle w:val="Calendar-Accent1"/>
        <w:tblW w:w="5000" w:type="pct"/>
        <w:tblLook w:val="04A0" w:firstRow="1" w:lastRow="0" w:firstColumn="1" w:lastColumn="0" w:noHBand="0" w:noVBand="1"/>
        <w:tblCaption w:val="Layout table"/>
      </w:tblPr>
      <w:tblGrid>
        <w:gridCol w:w="1165"/>
        <w:gridCol w:w="1531"/>
        <w:gridCol w:w="1619"/>
        <w:gridCol w:w="1645"/>
        <w:gridCol w:w="1627"/>
        <w:gridCol w:w="1426"/>
        <w:gridCol w:w="1057"/>
      </w:tblGrid>
      <w:tr w:rsidR="00DA4FB9" w14:paraId="7FAA1D6D" w14:textId="77777777" w:rsidTr="00391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tcW w:w="578" w:type="pct"/>
            <w:shd w:val="clear" w:color="auto" w:fill="1B4855" w:themeFill="accent2" w:themeFillShade="80"/>
          </w:tcPr>
          <w:p w14:paraId="7EA964F9" w14:textId="77777777" w:rsidR="00FA19D6" w:rsidRDefault="00B831EB">
            <w:pPr>
              <w:pStyle w:val="Days"/>
            </w:pPr>
            <w:bookmarkStart w:id="1" w:name="_Calendar"/>
            <w:bookmarkEnd w:id="1"/>
            <w:r>
              <w:t>Sun.</w:t>
            </w:r>
          </w:p>
        </w:tc>
        <w:tc>
          <w:tcPr>
            <w:tcW w:w="760" w:type="pct"/>
            <w:shd w:val="clear" w:color="auto" w:fill="1B4855" w:themeFill="accent2" w:themeFillShade="80"/>
          </w:tcPr>
          <w:p w14:paraId="43939BD1" w14:textId="77777777" w:rsidR="00FA19D6" w:rsidRDefault="00B831EB">
            <w:pPr>
              <w:pStyle w:val="Days"/>
            </w:pPr>
            <w:r>
              <w:t>Mon.</w:t>
            </w:r>
          </w:p>
        </w:tc>
        <w:tc>
          <w:tcPr>
            <w:tcW w:w="804" w:type="pct"/>
            <w:shd w:val="clear" w:color="auto" w:fill="1B4855" w:themeFill="accent2" w:themeFillShade="80"/>
          </w:tcPr>
          <w:p w14:paraId="10CD8868" w14:textId="77777777" w:rsidR="00FA19D6" w:rsidRDefault="00B831EB">
            <w:pPr>
              <w:pStyle w:val="Days"/>
            </w:pPr>
            <w:r>
              <w:t>Tue.</w:t>
            </w:r>
          </w:p>
        </w:tc>
        <w:tc>
          <w:tcPr>
            <w:tcW w:w="817" w:type="pct"/>
            <w:shd w:val="clear" w:color="auto" w:fill="1B4855" w:themeFill="accent2" w:themeFillShade="80"/>
          </w:tcPr>
          <w:p w14:paraId="37F6AB57" w14:textId="77777777" w:rsidR="00FA19D6" w:rsidRDefault="00B831EB">
            <w:pPr>
              <w:pStyle w:val="Days"/>
            </w:pPr>
            <w:r>
              <w:t>Wed.</w:t>
            </w:r>
          </w:p>
        </w:tc>
        <w:tc>
          <w:tcPr>
            <w:tcW w:w="808" w:type="pct"/>
            <w:shd w:val="clear" w:color="auto" w:fill="1B4855" w:themeFill="accent2" w:themeFillShade="80"/>
          </w:tcPr>
          <w:p w14:paraId="0D17ECDE" w14:textId="77777777" w:rsidR="00FA19D6" w:rsidRDefault="00B831EB">
            <w:pPr>
              <w:pStyle w:val="Days"/>
            </w:pPr>
            <w:r>
              <w:t>Thu.</w:t>
            </w:r>
          </w:p>
        </w:tc>
        <w:tc>
          <w:tcPr>
            <w:tcW w:w="708" w:type="pct"/>
            <w:shd w:val="clear" w:color="auto" w:fill="1B4855" w:themeFill="accent2" w:themeFillShade="80"/>
          </w:tcPr>
          <w:p w14:paraId="69E6C654" w14:textId="77777777" w:rsidR="00FA19D6" w:rsidRDefault="00B831EB">
            <w:pPr>
              <w:pStyle w:val="Days"/>
            </w:pPr>
            <w:r>
              <w:t>Fri.</w:t>
            </w:r>
          </w:p>
        </w:tc>
        <w:tc>
          <w:tcPr>
            <w:tcW w:w="525" w:type="pct"/>
            <w:shd w:val="clear" w:color="auto" w:fill="1B4855" w:themeFill="accent2" w:themeFillShade="80"/>
          </w:tcPr>
          <w:p w14:paraId="555381DF" w14:textId="77777777" w:rsidR="00FA19D6" w:rsidRDefault="00B831EB">
            <w:pPr>
              <w:pStyle w:val="Days"/>
            </w:pPr>
            <w:r>
              <w:t>Sat.</w:t>
            </w:r>
          </w:p>
        </w:tc>
      </w:tr>
      <w:tr w:rsidR="00DA4FB9" w14:paraId="4D0FC89C" w14:textId="77777777" w:rsidTr="0039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578" w:type="pct"/>
          </w:tcPr>
          <w:p w14:paraId="3C37E17F" w14:textId="14D548BE" w:rsidR="00523700" w:rsidRDefault="00523700" w:rsidP="00523700">
            <w:pPr>
              <w:pStyle w:val="Dates"/>
              <w:spacing w:after="40"/>
              <w:jc w:val="right"/>
            </w:pPr>
          </w:p>
        </w:tc>
        <w:tc>
          <w:tcPr>
            <w:tcW w:w="760" w:type="pct"/>
          </w:tcPr>
          <w:p w14:paraId="46D2AB90" w14:textId="0025596B" w:rsidR="00523700" w:rsidRDefault="00796589" w:rsidP="00523700">
            <w:pPr>
              <w:pStyle w:val="Dates"/>
              <w:spacing w:after="40"/>
              <w:jc w:val="right"/>
            </w:pPr>
            <w:r>
              <w:t>1</w:t>
            </w:r>
          </w:p>
        </w:tc>
        <w:tc>
          <w:tcPr>
            <w:tcW w:w="804" w:type="pct"/>
          </w:tcPr>
          <w:p w14:paraId="1B0C98C5" w14:textId="33E41D09" w:rsidR="00523700" w:rsidRDefault="00796589" w:rsidP="00523700">
            <w:pPr>
              <w:pStyle w:val="Dates"/>
              <w:spacing w:after="40"/>
              <w:jc w:val="right"/>
            </w:pPr>
            <w:r>
              <w:t>2</w:t>
            </w:r>
          </w:p>
        </w:tc>
        <w:tc>
          <w:tcPr>
            <w:tcW w:w="817" w:type="pct"/>
          </w:tcPr>
          <w:p w14:paraId="4D4D6ECB" w14:textId="513AC0D4" w:rsidR="00523700" w:rsidRDefault="00796589" w:rsidP="00523700">
            <w:pPr>
              <w:pStyle w:val="Dates"/>
              <w:spacing w:after="40"/>
              <w:jc w:val="right"/>
            </w:pPr>
            <w:r>
              <w:t>3</w:t>
            </w:r>
          </w:p>
        </w:tc>
        <w:tc>
          <w:tcPr>
            <w:tcW w:w="808" w:type="pct"/>
          </w:tcPr>
          <w:p w14:paraId="2EA0488D" w14:textId="56047615" w:rsidR="00523700" w:rsidRDefault="00796589" w:rsidP="00523700">
            <w:pPr>
              <w:pStyle w:val="Dates"/>
              <w:spacing w:after="40"/>
              <w:jc w:val="right"/>
            </w:pPr>
            <w:r>
              <w:t>4</w:t>
            </w:r>
          </w:p>
        </w:tc>
        <w:tc>
          <w:tcPr>
            <w:tcW w:w="708" w:type="pct"/>
          </w:tcPr>
          <w:p w14:paraId="560C04CA" w14:textId="0432E125" w:rsidR="00523700" w:rsidRDefault="00796589" w:rsidP="00523700">
            <w:pPr>
              <w:pStyle w:val="Dates"/>
              <w:spacing w:after="40"/>
              <w:jc w:val="right"/>
            </w:pPr>
            <w:r>
              <w:t>5</w:t>
            </w:r>
          </w:p>
        </w:tc>
        <w:tc>
          <w:tcPr>
            <w:tcW w:w="525" w:type="pct"/>
          </w:tcPr>
          <w:p w14:paraId="2620A2BC" w14:textId="74BF9EBF" w:rsidR="00523700" w:rsidRDefault="00796589" w:rsidP="00523700">
            <w:pPr>
              <w:pStyle w:val="Dates"/>
              <w:spacing w:after="40"/>
              <w:jc w:val="right"/>
            </w:pPr>
            <w:r>
              <w:t>6</w:t>
            </w:r>
          </w:p>
        </w:tc>
      </w:tr>
      <w:tr w:rsidR="00DA4FB9" w14:paraId="59C3A8E6" w14:textId="77777777" w:rsidTr="00796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49"/>
        </w:trPr>
        <w:tc>
          <w:tcPr>
            <w:tcW w:w="578" w:type="pct"/>
          </w:tcPr>
          <w:p w14:paraId="718FD8FE" w14:textId="408F0228" w:rsidR="00FE3EA5" w:rsidRDefault="00FE3EA5" w:rsidP="00FE3EA5">
            <w:pPr>
              <w:spacing w:before="40" w:after="40"/>
            </w:pPr>
          </w:p>
        </w:tc>
        <w:tc>
          <w:tcPr>
            <w:tcW w:w="760" w:type="pct"/>
          </w:tcPr>
          <w:p w14:paraId="37098DC8" w14:textId="77777777" w:rsidR="00796589" w:rsidRPr="00BA2C36" w:rsidRDefault="00796589" w:rsidP="00796589">
            <w:pPr>
              <w:spacing w:before="40" w:after="40"/>
              <w:rPr>
                <w:sz w:val="16"/>
                <w:szCs w:val="16"/>
              </w:rPr>
            </w:pPr>
            <w:r w:rsidRPr="00BA2C36">
              <w:rPr>
                <w:sz w:val="16"/>
                <w:szCs w:val="16"/>
              </w:rPr>
              <w:t>Chicken on the Beach</w:t>
            </w:r>
          </w:p>
          <w:p w14:paraId="0490F2FF" w14:textId="77777777" w:rsidR="00796589" w:rsidRPr="00BA2C36" w:rsidRDefault="00796589" w:rsidP="00796589">
            <w:pPr>
              <w:spacing w:before="40" w:after="40"/>
              <w:rPr>
                <w:sz w:val="16"/>
                <w:szCs w:val="16"/>
              </w:rPr>
            </w:pPr>
            <w:r w:rsidRPr="00BA2C36">
              <w:rPr>
                <w:sz w:val="16"/>
                <w:szCs w:val="16"/>
              </w:rPr>
              <w:t>Fajita Veggies</w:t>
            </w:r>
          </w:p>
          <w:p w14:paraId="47C6E319" w14:textId="77777777" w:rsidR="00796589" w:rsidRPr="00BA2C36" w:rsidRDefault="00796589" w:rsidP="00796589">
            <w:pPr>
              <w:spacing w:before="40" w:after="40"/>
              <w:rPr>
                <w:sz w:val="16"/>
                <w:szCs w:val="16"/>
              </w:rPr>
            </w:pPr>
            <w:r w:rsidRPr="00BA2C36">
              <w:rPr>
                <w:sz w:val="16"/>
                <w:szCs w:val="16"/>
              </w:rPr>
              <w:t>Refried Beans</w:t>
            </w:r>
          </w:p>
          <w:p w14:paraId="34031458" w14:textId="77777777" w:rsidR="00796589" w:rsidRPr="00BA2C36" w:rsidRDefault="00796589" w:rsidP="00796589">
            <w:pPr>
              <w:spacing w:before="40" w:after="40"/>
              <w:rPr>
                <w:sz w:val="16"/>
                <w:szCs w:val="16"/>
              </w:rPr>
            </w:pPr>
            <w:r w:rsidRPr="00BA2C36">
              <w:rPr>
                <w:sz w:val="16"/>
                <w:szCs w:val="16"/>
              </w:rPr>
              <w:t>Queso Cheese</w:t>
            </w:r>
          </w:p>
          <w:p w14:paraId="36847DB0" w14:textId="75303AC6" w:rsidR="00FE3EA5" w:rsidRPr="00F0069F" w:rsidRDefault="00796589" w:rsidP="00796589">
            <w:pPr>
              <w:rPr>
                <w:b/>
                <w:sz w:val="14"/>
                <w:szCs w:val="14"/>
              </w:rPr>
            </w:pPr>
            <w:r w:rsidRPr="00BA2C36">
              <w:rPr>
                <w:sz w:val="16"/>
                <w:szCs w:val="16"/>
              </w:rPr>
              <w:t>Tortilla Shells</w:t>
            </w:r>
            <w:r>
              <w:t xml:space="preserve"> (3)</w:t>
            </w:r>
          </w:p>
        </w:tc>
        <w:tc>
          <w:tcPr>
            <w:tcW w:w="804" w:type="pct"/>
          </w:tcPr>
          <w:p w14:paraId="4463E8F2" w14:textId="77777777" w:rsidR="00796589" w:rsidRPr="00BA2C36" w:rsidRDefault="00796589" w:rsidP="00796589">
            <w:pPr>
              <w:rPr>
                <w:sz w:val="20"/>
                <w:szCs w:val="20"/>
              </w:rPr>
            </w:pPr>
            <w:r w:rsidRPr="00BA2C36">
              <w:rPr>
                <w:sz w:val="20"/>
                <w:szCs w:val="20"/>
              </w:rPr>
              <w:t>Pot Roast</w:t>
            </w:r>
          </w:p>
          <w:p w14:paraId="47EC6F45" w14:textId="77777777" w:rsidR="00796589" w:rsidRPr="00BA2C36" w:rsidRDefault="00796589" w:rsidP="00796589">
            <w:pPr>
              <w:rPr>
                <w:sz w:val="20"/>
                <w:szCs w:val="20"/>
              </w:rPr>
            </w:pPr>
            <w:r w:rsidRPr="00BA2C36">
              <w:rPr>
                <w:sz w:val="20"/>
                <w:szCs w:val="20"/>
              </w:rPr>
              <w:t>Potato, Carrots, onions</w:t>
            </w:r>
          </w:p>
          <w:p w14:paraId="54757E5C" w14:textId="77777777" w:rsidR="00796589" w:rsidRPr="00BA2C36" w:rsidRDefault="00796589" w:rsidP="00796589">
            <w:pPr>
              <w:rPr>
                <w:sz w:val="20"/>
                <w:szCs w:val="20"/>
              </w:rPr>
            </w:pPr>
            <w:r w:rsidRPr="00BA2C36">
              <w:rPr>
                <w:sz w:val="20"/>
                <w:szCs w:val="20"/>
              </w:rPr>
              <w:t>Portabella M.</w:t>
            </w:r>
            <w:r>
              <w:rPr>
                <w:sz w:val="20"/>
                <w:szCs w:val="20"/>
              </w:rPr>
              <w:t xml:space="preserve"> </w:t>
            </w:r>
            <w:r w:rsidRPr="006B4ABF">
              <w:rPr>
                <w:sz w:val="16"/>
                <w:szCs w:val="16"/>
              </w:rPr>
              <w:t>Rooms</w:t>
            </w:r>
          </w:p>
          <w:p w14:paraId="13D694B1" w14:textId="3A7D7686" w:rsidR="00FE3EA5" w:rsidRPr="00DB26BB" w:rsidRDefault="00796589" w:rsidP="00796589">
            <w:pPr>
              <w:rPr>
                <w:sz w:val="14"/>
                <w:szCs w:val="14"/>
              </w:rPr>
            </w:pPr>
            <w:r w:rsidRPr="00BA2C36">
              <w:rPr>
                <w:sz w:val="20"/>
                <w:szCs w:val="20"/>
              </w:rPr>
              <w:t>Hot Roll</w:t>
            </w:r>
          </w:p>
        </w:tc>
        <w:tc>
          <w:tcPr>
            <w:tcW w:w="817" w:type="pct"/>
          </w:tcPr>
          <w:p w14:paraId="619A3852" w14:textId="77777777" w:rsidR="00796589" w:rsidRDefault="00796589" w:rsidP="00796589">
            <w:r>
              <w:t>Ham &amp; Beans</w:t>
            </w:r>
          </w:p>
          <w:p w14:paraId="746F813F" w14:textId="77777777" w:rsidR="00796589" w:rsidRDefault="00796589" w:rsidP="00796589">
            <w:r>
              <w:t>Cabbage</w:t>
            </w:r>
          </w:p>
          <w:p w14:paraId="74BE3775" w14:textId="77777777" w:rsidR="00796589" w:rsidRDefault="00796589" w:rsidP="00796589">
            <w:r>
              <w:t>Wedges</w:t>
            </w:r>
          </w:p>
          <w:p w14:paraId="40628129" w14:textId="77777777" w:rsidR="00796589" w:rsidRDefault="00796589" w:rsidP="00796589">
            <w:r>
              <w:t>Corn Muffins</w:t>
            </w:r>
          </w:p>
          <w:p w14:paraId="1E01CCE6" w14:textId="77777777" w:rsidR="00796589" w:rsidRDefault="00796589" w:rsidP="00796589">
            <w:r>
              <w:t>Grilled Cheese</w:t>
            </w:r>
          </w:p>
          <w:p w14:paraId="2A131648" w14:textId="0D9D827A" w:rsidR="00996FD4" w:rsidRPr="00DB26BB" w:rsidRDefault="00996FD4" w:rsidP="00BA2C36">
            <w:pPr>
              <w:rPr>
                <w:sz w:val="14"/>
                <w:szCs w:val="14"/>
              </w:rPr>
            </w:pPr>
          </w:p>
        </w:tc>
        <w:tc>
          <w:tcPr>
            <w:tcW w:w="808" w:type="pct"/>
          </w:tcPr>
          <w:p w14:paraId="1922B294" w14:textId="77777777" w:rsidR="00796589" w:rsidRDefault="00796589" w:rsidP="00796589">
            <w:pPr>
              <w:spacing w:before="40" w:after="40"/>
            </w:pPr>
            <w:r>
              <w:t>Salisbury Meatballs</w:t>
            </w:r>
          </w:p>
          <w:p w14:paraId="63299F05" w14:textId="77777777" w:rsidR="00796589" w:rsidRDefault="00796589" w:rsidP="00796589">
            <w:pPr>
              <w:spacing w:before="40" w:after="40"/>
            </w:pPr>
            <w:r>
              <w:t>Mashed Potatoes</w:t>
            </w:r>
          </w:p>
          <w:p w14:paraId="4EC6790D" w14:textId="77777777" w:rsidR="00796589" w:rsidRDefault="00796589" w:rsidP="00796589">
            <w:pPr>
              <w:spacing w:before="40" w:after="40"/>
            </w:pPr>
            <w:r>
              <w:t>Green Beans</w:t>
            </w:r>
          </w:p>
          <w:p w14:paraId="394A82AD" w14:textId="2F1ED9B1" w:rsidR="00BA2C36" w:rsidRPr="00D82A0B" w:rsidRDefault="00796589" w:rsidP="00796589">
            <w:pPr>
              <w:rPr>
                <w:sz w:val="16"/>
                <w:szCs w:val="16"/>
              </w:rPr>
            </w:pPr>
            <w:r>
              <w:t>Hot Roll</w:t>
            </w:r>
          </w:p>
        </w:tc>
        <w:tc>
          <w:tcPr>
            <w:tcW w:w="708" w:type="pct"/>
          </w:tcPr>
          <w:p w14:paraId="7D819FDC" w14:textId="77777777" w:rsidR="00796589" w:rsidRDefault="00796589" w:rsidP="0079658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Lasagna </w:t>
            </w:r>
          </w:p>
          <w:p w14:paraId="70DEB99F" w14:textId="77777777" w:rsidR="00796589" w:rsidRDefault="00796589" w:rsidP="0079658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Garlic Bread</w:t>
            </w:r>
          </w:p>
          <w:p w14:paraId="2B840EF6" w14:textId="77777777" w:rsidR="00796589" w:rsidRDefault="00796589" w:rsidP="0079658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Bosco Sticks</w:t>
            </w:r>
          </w:p>
          <w:p w14:paraId="043EB323" w14:textId="77777777" w:rsidR="00796589" w:rsidRDefault="00796589" w:rsidP="00796589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Cheese Pizza</w:t>
            </w:r>
          </w:p>
          <w:p w14:paraId="7A83FB5D" w14:textId="746AE8EE" w:rsidR="00BA2C36" w:rsidRPr="00B7715A" w:rsidRDefault="00796589" w:rsidP="00796589">
            <w:pPr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 xml:space="preserve"> Corn</w:t>
            </w:r>
          </w:p>
        </w:tc>
        <w:tc>
          <w:tcPr>
            <w:tcW w:w="525" w:type="pct"/>
          </w:tcPr>
          <w:p w14:paraId="344F1ACB" w14:textId="6C83EBE6" w:rsidR="00FE3EA5" w:rsidRPr="0098102F" w:rsidRDefault="00D06130" w:rsidP="00AE7E42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Café </w:t>
            </w:r>
            <w:r w:rsidR="00391666">
              <w:rPr>
                <w:sz w:val="16"/>
                <w:szCs w:val="16"/>
              </w:rPr>
              <w:t xml:space="preserve">open for lunch 11am – </w:t>
            </w:r>
            <w:r w:rsidR="00AE7E42">
              <w:rPr>
                <w:sz w:val="16"/>
                <w:szCs w:val="16"/>
              </w:rPr>
              <w:t>2pm</w:t>
            </w:r>
          </w:p>
        </w:tc>
      </w:tr>
      <w:tr w:rsidR="00DA4FB9" w14:paraId="5B0DD962" w14:textId="77777777" w:rsidTr="0039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1"/>
        </w:trPr>
        <w:tc>
          <w:tcPr>
            <w:tcW w:w="578" w:type="pct"/>
          </w:tcPr>
          <w:p w14:paraId="42336083" w14:textId="270CF09C" w:rsidR="00FE3EA5" w:rsidRDefault="00796589" w:rsidP="00FE3EA5">
            <w:pPr>
              <w:pStyle w:val="Dates"/>
              <w:spacing w:after="40"/>
              <w:jc w:val="right"/>
            </w:pPr>
            <w:r>
              <w:t>7</w:t>
            </w:r>
          </w:p>
        </w:tc>
        <w:tc>
          <w:tcPr>
            <w:tcW w:w="760" w:type="pct"/>
          </w:tcPr>
          <w:p w14:paraId="480A5D14" w14:textId="1BAE92C0" w:rsidR="00FE3EA5" w:rsidRDefault="00796589" w:rsidP="00FE3EA5">
            <w:pPr>
              <w:pStyle w:val="Dates"/>
              <w:spacing w:after="40"/>
              <w:jc w:val="right"/>
            </w:pPr>
            <w:r>
              <w:t>8</w:t>
            </w:r>
          </w:p>
        </w:tc>
        <w:tc>
          <w:tcPr>
            <w:tcW w:w="804" w:type="pct"/>
          </w:tcPr>
          <w:p w14:paraId="50A199C9" w14:textId="2FBA39EE" w:rsidR="00FE3EA5" w:rsidRDefault="00796589" w:rsidP="00F9631B">
            <w:pPr>
              <w:pStyle w:val="Dates"/>
              <w:spacing w:after="40"/>
              <w:jc w:val="right"/>
            </w:pPr>
            <w:r>
              <w:t>9</w:t>
            </w:r>
          </w:p>
        </w:tc>
        <w:tc>
          <w:tcPr>
            <w:tcW w:w="817" w:type="pct"/>
          </w:tcPr>
          <w:p w14:paraId="6295A5D5" w14:textId="1F9ABBD3" w:rsidR="00FE3EA5" w:rsidRDefault="00796589" w:rsidP="00FE3EA5">
            <w:pPr>
              <w:pStyle w:val="Dates"/>
              <w:spacing w:after="40"/>
              <w:jc w:val="right"/>
            </w:pPr>
            <w:r>
              <w:t>10</w:t>
            </w:r>
          </w:p>
        </w:tc>
        <w:tc>
          <w:tcPr>
            <w:tcW w:w="808" w:type="pct"/>
          </w:tcPr>
          <w:p w14:paraId="2207D936" w14:textId="5ECA023F" w:rsidR="00FE3EA5" w:rsidRPr="00BA2C36" w:rsidRDefault="00796589" w:rsidP="005466F9">
            <w:pPr>
              <w:pStyle w:val="Dates"/>
              <w:spacing w:after="40"/>
              <w:jc w:val="right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708" w:type="pct"/>
          </w:tcPr>
          <w:p w14:paraId="2224B79F" w14:textId="0A70B324" w:rsidR="00FE3EA5" w:rsidRDefault="00796589" w:rsidP="00996FD4">
            <w:pPr>
              <w:pStyle w:val="Dates"/>
              <w:spacing w:after="40"/>
              <w:jc w:val="right"/>
            </w:pPr>
            <w:r>
              <w:t>12</w:t>
            </w:r>
          </w:p>
        </w:tc>
        <w:tc>
          <w:tcPr>
            <w:tcW w:w="525" w:type="pct"/>
          </w:tcPr>
          <w:p w14:paraId="75A521C8" w14:textId="63FADB69" w:rsidR="00FE3EA5" w:rsidRDefault="00796589" w:rsidP="00BA2C36">
            <w:pPr>
              <w:pStyle w:val="Dates"/>
              <w:spacing w:after="40"/>
              <w:jc w:val="right"/>
            </w:pPr>
            <w:r>
              <w:t>13</w:t>
            </w:r>
          </w:p>
        </w:tc>
      </w:tr>
      <w:tr w:rsidR="00DA4FB9" w14:paraId="689490A5" w14:textId="77777777" w:rsidTr="005B53A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31"/>
        </w:trPr>
        <w:tc>
          <w:tcPr>
            <w:tcW w:w="578" w:type="pct"/>
          </w:tcPr>
          <w:p w14:paraId="25A0BE45" w14:textId="77777777" w:rsidR="00D2545C" w:rsidRDefault="00AE7E42" w:rsidP="00183346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Café open </w:t>
            </w:r>
          </w:p>
          <w:p w14:paraId="77CCB4AC" w14:textId="45FD688D" w:rsidR="00391666" w:rsidRDefault="00AE7E42" w:rsidP="00183346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lunch</w:t>
            </w:r>
          </w:p>
          <w:p w14:paraId="3D597BD0" w14:textId="6F9DD61D" w:rsidR="00183346" w:rsidRDefault="00391666" w:rsidP="00183346">
            <w:pPr>
              <w:spacing w:before="40" w:after="40"/>
            </w:pPr>
            <w:r>
              <w:rPr>
                <w:sz w:val="16"/>
                <w:szCs w:val="16"/>
              </w:rPr>
              <w:t xml:space="preserve">11am – </w:t>
            </w:r>
            <w:r w:rsidR="00AE7E42">
              <w:rPr>
                <w:sz w:val="16"/>
                <w:szCs w:val="16"/>
              </w:rPr>
              <w:t>2pm</w:t>
            </w:r>
          </w:p>
        </w:tc>
        <w:tc>
          <w:tcPr>
            <w:tcW w:w="760" w:type="pct"/>
          </w:tcPr>
          <w:p w14:paraId="4CF1CA44" w14:textId="77777777" w:rsidR="00796589" w:rsidRPr="006B4ABF" w:rsidRDefault="00796589" w:rsidP="00796589">
            <w:pPr>
              <w:spacing w:before="40" w:after="40"/>
              <w:rPr>
                <w:bCs/>
              </w:rPr>
            </w:pPr>
            <w:r w:rsidRPr="006B4ABF">
              <w:rPr>
                <w:bCs/>
              </w:rPr>
              <w:t>Chili</w:t>
            </w:r>
          </w:p>
          <w:p w14:paraId="72E9735C" w14:textId="77777777" w:rsidR="00796589" w:rsidRPr="006B4ABF" w:rsidRDefault="00796589" w:rsidP="00796589">
            <w:pPr>
              <w:spacing w:before="40" w:after="40"/>
              <w:rPr>
                <w:bCs/>
              </w:rPr>
            </w:pPr>
            <w:r w:rsidRPr="006B4ABF">
              <w:rPr>
                <w:bCs/>
              </w:rPr>
              <w:t>Tots</w:t>
            </w:r>
          </w:p>
          <w:p w14:paraId="00FB8D68" w14:textId="77777777" w:rsidR="00796589" w:rsidRPr="006B4ABF" w:rsidRDefault="00796589" w:rsidP="00796589">
            <w:pPr>
              <w:spacing w:before="40" w:after="40"/>
              <w:rPr>
                <w:bCs/>
              </w:rPr>
            </w:pPr>
            <w:r w:rsidRPr="006B4ABF">
              <w:rPr>
                <w:bCs/>
              </w:rPr>
              <w:t>Cheese Sauce</w:t>
            </w:r>
          </w:p>
          <w:p w14:paraId="4D6C815B" w14:textId="77777777" w:rsidR="00796589" w:rsidRPr="006B4ABF" w:rsidRDefault="00796589" w:rsidP="00796589">
            <w:pPr>
              <w:spacing w:before="40" w:after="40"/>
              <w:rPr>
                <w:bCs/>
              </w:rPr>
            </w:pPr>
            <w:r w:rsidRPr="006B4ABF">
              <w:rPr>
                <w:bCs/>
              </w:rPr>
              <w:t>Hot Dogs</w:t>
            </w:r>
          </w:p>
          <w:p w14:paraId="56AB7133" w14:textId="77777777" w:rsidR="00796589" w:rsidRPr="006B4ABF" w:rsidRDefault="00796589" w:rsidP="00796589">
            <w:pPr>
              <w:spacing w:before="40" w:after="40"/>
              <w:rPr>
                <w:bCs/>
              </w:rPr>
            </w:pPr>
            <w:r w:rsidRPr="006B4ABF">
              <w:rPr>
                <w:bCs/>
              </w:rPr>
              <w:t>Corm Dogs</w:t>
            </w:r>
          </w:p>
          <w:p w14:paraId="2CEFB407" w14:textId="03396C06" w:rsidR="00BA2C36" w:rsidRPr="002F13E0" w:rsidRDefault="00BA2C36" w:rsidP="009D6319">
            <w:pPr>
              <w:spacing w:before="40" w:after="40"/>
              <w:rPr>
                <w:sz w:val="14"/>
                <w:szCs w:val="14"/>
              </w:rPr>
            </w:pPr>
          </w:p>
        </w:tc>
        <w:tc>
          <w:tcPr>
            <w:tcW w:w="804" w:type="pct"/>
          </w:tcPr>
          <w:p w14:paraId="4A3F35C6" w14:textId="77777777" w:rsidR="00796589" w:rsidRPr="006B4ABF" w:rsidRDefault="00796589" w:rsidP="00796589">
            <w:r w:rsidRPr="006B4ABF">
              <w:t>Chicken &amp; Dumplings</w:t>
            </w:r>
          </w:p>
          <w:p w14:paraId="75FEBF93" w14:textId="77777777" w:rsidR="00796589" w:rsidRPr="006B4ABF" w:rsidRDefault="00796589" w:rsidP="00796589">
            <w:r w:rsidRPr="006B4ABF">
              <w:t>Corn casserole</w:t>
            </w:r>
          </w:p>
          <w:p w14:paraId="490851A7" w14:textId="77777777" w:rsidR="00796589" w:rsidRPr="006B4ABF" w:rsidRDefault="00796589" w:rsidP="00796589">
            <w:r w:rsidRPr="006B4ABF">
              <w:t>Corn Muffins</w:t>
            </w:r>
          </w:p>
          <w:p w14:paraId="5F315932" w14:textId="77777777" w:rsidR="00796589" w:rsidRPr="006B4ABF" w:rsidRDefault="00796589" w:rsidP="00796589">
            <w:r w:rsidRPr="006B4ABF">
              <w:t xml:space="preserve">BBQ </w:t>
            </w:r>
          </w:p>
          <w:p w14:paraId="02DA45BE" w14:textId="0337B1BA" w:rsidR="00BA2C36" w:rsidRPr="00BA2C36" w:rsidRDefault="00796589" w:rsidP="00796589">
            <w:pPr>
              <w:rPr>
                <w:sz w:val="20"/>
                <w:szCs w:val="20"/>
              </w:rPr>
            </w:pPr>
            <w:r w:rsidRPr="006B4ABF">
              <w:t>Onion</w:t>
            </w:r>
            <w:r>
              <w:rPr>
                <w:sz w:val="22"/>
                <w:szCs w:val="22"/>
              </w:rPr>
              <w:t xml:space="preserve"> </w:t>
            </w:r>
            <w:r w:rsidRPr="006B4ABF">
              <w:rPr>
                <w:sz w:val="20"/>
                <w:szCs w:val="20"/>
              </w:rPr>
              <w:t>Rings</w:t>
            </w:r>
          </w:p>
        </w:tc>
        <w:tc>
          <w:tcPr>
            <w:tcW w:w="817" w:type="pct"/>
          </w:tcPr>
          <w:p w14:paraId="62560899" w14:textId="77777777" w:rsidR="00796589" w:rsidRDefault="00796589" w:rsidP="0079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Italian Beef</w:t>
            </w:r>
          </w:p>
          <w:p w14:paraId="1994BC16" w14:textId="77777777" w:rsidR="00796589" w:rsidRDefault="00796589" w:rsidP="0079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Sauté Onions</w:t>
            </w:r>
          </w:p>
          <w:p w14:paraId="7A005E0C" w14:textId="77777777" w:rsidR="00796589" w:rsidRDefault="00796589" w:rsidP="0079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Jalapeno Poppers</w:t>
            </w:r>
          </w:p>
          <w:p w14:paraId="0AB22B4C" w14:textId="5285FB20" w:rsidR="00AF24C5" w:rsidRPr="000456E0" w:rsidRDefault="00796589" w:rsidP="00796589">
            <w:r>
              <w:rPr>
                <w:sz w:val="22"/>
                <w:szCs w:val="22"/>
              </w:rPr>
              <w:t>Fries</w:t>
            </w:r>
            <w:r w:rsidRPr="000456E0">
              <w:t xml:space="preserve"> </w:t>
            </w:r>
          </w:p>
        </w:tc>
        <w:tc>
          <w:tcPr>
            <w:tcW w:w="808" w:type="pct"/>
          </w:tcPr>
          <w:p w14:paraId="58A12CC8" w14:textId="77777777" w:rsidR="00796589" w:rsidRDefault="00796589" w:rsidP="0079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Famous Bowl Casserole</w:t>
            </w:r>
          </w:p>
          <w:p w14:paraId="3A3FC8CD" w14:textId="77777777" w:rsidR="00796589" w:rsidRDefault="00796589" w:rsidP="0079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Beans</w:t>
            </w:r>
          </w:p>
          <w:p w14:paraId="3C0739A3" w14:textId="77777777" w:rsidR="00796589" w:rsidRDefault="00796589" w:rsidP="007965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Broccoli Bites</w:t>
            </w:r>
          </w:p>
          <w:p w14:paraId="7033A899" w14:textId="7C3B01E5" w:rsidR="006B4ABF" w:rsidRPr="00A95187" w:rsidRDefault="00796589" w:rsidP="00796589">
            <w:pPr>
              <w:spacing w:before="40" w:after="40"/>
            </w:pPr>
            <w:r>
              <w:rPr>
                <w:sz w:val="22"/>
                <w:szCs w:val="22"/>
              </w:rPr>
              <w:t>Biscuit</w:t>
            </w:r>
          </w:p>
        </w:tc>
        <w:tc>
          <w:tcPr>
            <w:tcW w:w="708" w:type="pct"/>
          </w:tcPr>
          <w:p w14:paraId="68F6B3EC" w14:textId="77777777" w:rsidR="00796589" w:rsidRPr="006B4ABF" w:rsidRDefault="00796589" w:rsidP="00796589">
            <w:pPr>
              <w:spacing w:before="40" w:after="40"/>
              <w:rPr>
                <w:sz w:val="16"/>
                <w:szCs w:val="16"/>
              </w:rPr>
            </w:pPr>
            <w:r w:rsidRPr="006B4ABF">
              <w:rPr>
                <w:sz w:val="16"/>
                <w:szCs w:val="16"/>
              </w:rPr>
              <w:t xml:space="preserve">Chicken Pot Pie </w:t>
            </w:r>
          </w:p>
          <w:p w14:paraId="5B61605D" w14:textId="77777777" w:rsidR="00796589" w:rsidRPr="006B4ABF" w:rsidRDefault="00796589" w:rsidP="00796589">
            <w:pPr>
              <w:spacing w:before="40" w:after="40"/>
              <w:rPr>
                <w:sz w:val="16"/>
                <w:szCs w:val="16"/>
              </w:rPr>
            </w:pPr>
            <w:r w:rsidRPr="006B4ABF">
              <w:rPr>
                <w:sz w:val="16"/>
                <w:szCs w:val="16"/>
              </w:rPr>
              <w:t>Mashed Potatoes</w:t>
            </w:r>
          </w:p>
          <w:p w14:paraId="41BAC4C0" w14:textId="77777777" w:rsidR="00796589" w:rsidRPr="006B4ABF" w:rsidRDefault="00796589" w:rsidP="00796589">
            <w:pPr>
              <w:spacing w:before="40" w:after="40"/>
              <w:rPr>
                <w:sz w:val="16"/>
                <w:szCs w:val="16"/>
              </w:rPr>
            </w:pPr>
            <w:r w:rsidRPr="006B4ABF">
              <w:rPr>
                <w:sz w:val="16"/>
                <w:szCs w:val="16"/>
              </w:rPr>
              <w:t>Carrots &amp; Peas</w:t>
            </w:r>
          </w:p>
          <w:p w14:paraId="351AC1FB" w14:textId="77777777" w:rsidR="00796589" w:rsidRPr="00391666" w:rsidRDefault="00796589" w:rsidP="00796589">
            <w:pPr>
              <w:spacing w:before="40" w:after="40"/>
              <w:rPr>
                <w:sz w:val="16"/>
                <w:szCs w:val="16"/>
              </w:rPr>
            </w:pPr>
            <w:r w:rsidRPr="00391666">
              <w:rPr>
                <w:sz w:val="16"/>
                <w:szCs w:val="16"/>
              </w:rPr>
              <w:t>Biscuit</w:t>
            </w:r>
          </w:p>
          <w:p w14:paraId="531DC5F5" w14:textId="5945E1DD" w:rsidR="006B4ABF" w:rsidRDefault="006B4ABF" w:rsidP="009D6319">
            <w:pPr>
              <w:spacing w:before="40" w:after="40"/>
              <w:rPr>
                <w:sz w:val="16"/>
                <w:szCs w:val="16"/>
              </w:rPr>
            </w:pPr>
          </w:p>
          <w:p w14:paraId="08D7E9F1" w14:textId="412CB0B8" w:rsidR="00822F39" w:rsidRPr="00822F39" w:rsidRDefault="00822F39" w:rsidP="0018334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25" w:type="pct"/>
          </w:tcPr>
          <w:p w14:paraId="5E366A30" w14:textId="48452EE7" w:rsidR="00183346" w:rsidRDefault="00391666" w:rsidP="00183346">
            <w:pPr>
              <w:spacing w:before="40" w:after="40"/>
            </w:pPr>
            <w:r>
              <w:rPr>
                <w:sz w:val="16"/>
                <w:szCs w:val="16"/>
              </w:rPr>
              <w:t xml:space="preserve">Café open for lunch 11am – </w:t>
            </w:r>
            <w:r w:rsidR="00AE7E42">
              <w:rPr>
                <w:sz w:val="16"/>
                <w:szCs w:val="16"/>
              </w:rPr>
              <w:t>2pm</w:t>
            </w:r>
          </w:p>
        </w:tc>
      </w:tr>
      <w:tr w:rsidR="00DA4FB9" w14:paraId="09AEEAFC" w14:textId="77777777" w:rsidTr="0039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578" w:type="pct"/>
          </w:tcPr>
          <w:p w14:paraId="267E08A6" w14:textId="1452C7EE" w:rsidR="00FE3EA5" w:rsidRDefault="00796589" w:rsidP="00BA2C36">
            <w:pPr>
              <w:pStyle w:val="Dates"/>
              <w:spacing w:after="40"/>
              <w:jc w:val="right"/>
            </w:pPr>
            <w:r>
              <w:t>14</w:t>
            </w:r>
          </w:p>
        </w:tc>
        <w:tc>
          <w:tcPr>
            <w:tcW w:w="760" w:type="pct"/>
          </w:tcPr>
          <w:p w14:paraId="4C1E81B3" w14:textId="16807F6D" w:rsidR="00FE3EA5" w:rsidRPr="007530BF" w:rsidRDefault="00796589" w:rsidP="00BA2C36">
            <w:pPr>
              <w:pStyle w:val="Dates"/>
              <w:spacing w:after="40"/>
              <w:jc w:val="righ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804" w:type="pct"/>
          </w:tcPr>
          <w:p w14:paraId="49628F1C" w14:textId="3360799E" w:rsidR="00FE3EA5" w:rsidRDefault="00796589" w:rsidP="00BA2C36">
            <w:pPr>
              <w:pStyle w:val="Dates"/>
              <w:spacing w:after="40"/>
              <w:jc w:val="right"/>
            </w:pPr>
            <w:r>
              <w:t>16</w:t>
            </w:r>
          </w:p>
        </w:tc>
        <w:tc>
          <w:tcPr>
            <w:tcW w:w="817" w:type="pct"/>
          </w:tcPr>
          <w:p w14:paraId="65191244" w14:textId="551BEB11" w:rsidR="00FE3EA5" w:rsidRDefault="00FE3EA5" w:rsidP="00BA2C36">
            <w:pPr>
              <w:pStyle w:val="Dates"/>
              <w:spacing w:after="40"/>
              <w:jc w:val="center"/>
            </w:pPr>
            <w:r>
              <w:rPr>
                <w:szCs w:val="24"/>
              </w:rPr>
              <w:t xml:space="preserve">                 </w:t>
            </w:r>
            <w:r w:rsidR="00796589">
              <w:rPr>
                <w:szCs w:val="24"/>
              </w:rPr>
              <w:t>17</w:t>
            </w:r>
          </w:p>
        </w:tc>
        <w:tc>
          <w:tcPr>
            <w:tcW w:w="808" w:type="pct"/>
          </w:tcPr>
          <w:p w14:paraId="0DDEA687" w14:textId="7DE0745D" w:rsidR="00FE3EA5" w:rsidRPr="007530BF" w:rsidRDefault="00FE3EA5" w:rsidP="00BA2C36">
            <w:pPr>
              <w:pStyle w:val="Dates"/>
              <w:spacing w:after="40"/>
              <w:jc w:val="right"/>
              <w:rPr>
                <w:szCs w:val="24"/>
              </w:rPr>
            </w:pPr>
            <w:r>
              <w:t>1</w:t>
            </w:r>
            <w:r w:rsidR="00796589">
              <w:t>8</w:t>
            </w:r>
          </w:p>
        </w:tc>
        <w:tc>
          <w:tcPr>
            <w:tcW w:w="708" w:type="pct"/>
          </w:tcPr>
          <w:p w14:paraId="31A74B22" w14:textId="07B400EC" w:rsidR="00FE3EA5" w:rsidRDefault="00996FD4" w:rsidP="00BA2C36">
            <w:pPr>
              <w:pStyle w:val="Dates"/>
              <w:spacing w:after="40"/>
              <w:jc w:val="right"/>
            </w:pPr>
            <w:r>
              <w:rPr>
                <w:szCs w:val="24"/>
              </w:rPr>
              <w:t>1</w:t>
            </w:r>
            <w:r w:rsidR="00796589">
              <w:rPr>
                <w:szCs w:val="24"/>
              </w:rPr>
              <w:t>9</w:t>
            </w:r>
          </w:p>
        </w:tc>
        <w:tc>
          <w:tcPr>
            <w:tcW w:w="525" w:type="pct"/>
          </w:tcPr>
          <w:p w14:paraId="79FA12C4" w14:textId="7843DF1A" w:rsidR="00FE3EA5" w:rsidRDefault="00796589" w:rsidP="000F3727">
            <w:pPr>
              <w:pStyle w:val="Dates"/>
              <w:spacing w:after="40"/>
              <w:jc w:val="right"/>
            </w:pPr>
            <w:r>
              <w:t>20</w:t>
            </w:r>
          </w:p>
        </w:tc>
      </w:tr>
      <w:tr w:rsidR="00DA4FB9" w14:paraId="56C228A9" w14:textId="77777777" w:rsidTr="00796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1458"/>
        </w:trPr>
        <w:tc>
          <w:tcPr>
            <w:tcW w:w="578" w:type="pct"/>
          </w:tcPr>
          <w:p w14:paraId="58660B6F" w14:textId="77777777" w:rsidR="00D2545C" w:rsidRDefault="00391666" w:rsidP="00183346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Café open </w:t>
            </w:r>
          </w:p>
          <w:p w14:paraId="64509A53" w14:textId="22B016C3" w:rsidR="00391666" w:rsidRDefault="00391666" w:rsidP="00183346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 lunch</w:t>
            </w:r>
          </w:p>
          <w:p w14:paraId="167969BD" w14:textId="662A4908" w:rsidR="00183346" w:rsidRDefault="00391666" w:rsidP="00183346">
            <w:pPr>
              <w:spacing w:before="40" w:after="40"/>
            </w:pPr>
            <w:r>
              <w:rPr>
                <w:sz w:val="16"/>
                <w:szCs w:val="16"/>
              </w:rPr>
              <w:t xml:space="preserve">11am – </w:t>
            </w:r>
            <w:r w:rsidR="00AE7E42">
              <w:rPr>
                <w:sz w:val="16"/>
                <w:szCs w:val="16"/>
              </w:rPr>
              <w:t>2pm</w:t>
            </w:r>
          </w:p>
        </w:tc>
        <w:tc>
          <w:tcPr>
            <w:tcW w:w="760" w:type="pct"/>
          </w:tcPr>
          <w:p w14:paraId="3509F358" w14:textId="77777777" w:rsidR="00796589" w:rsidRPr="00B275CB" w:rsidRDefault="00796589" w:rsidP="00796589">
            <w:pPr>
              <w:rPr>
                <w:bCs/>
              </w:rPr>
            </w:pPr>
            <w:r w:rsidRPr="00B275CB">
              <w:rPr>
                <w:bCs/>
              </w:rPr>
              <w:t>Beef Cubes</w:t>
            </w:r>
          </w:p>
          <w:p w14:paraId="59C9530E" w14:textId="77777777" w:rsidR="00796589" w:rsidRPr="00B275CB" w:rsidRDefault="00796589" w:rsidP="00796589">
            <w:pPr>
              <w:rPr>
                <w:bCs/>
              </w:rPr>
            </w:pPr>
            <w:r w:rsidRPr="00B275CB">
              <w:rPr>
                <w:bCs/>
              </w:rPr>
              <w:t>Egg Noodles</w:t>
            </w:r>
          </w:p>
          <w:p w14:paraId="1B8422FE" w14:textId="77777777" w:rsidR="00796589" w:rsidRPr="00B275CB" w:rsidRDefault="00796589" w:rsidP="00796589">
            <w:pPr>
              <w:rPr>
                <w:bCs/>
              </w:rPr>
            </w:pPr>
            <w:r w:rsidRPr="00B275CB">
              <w:rPr>
                <w:bCs/>
              </w:rPr>
              <w:t>Peas &amp; Carrots</w:t>
            </w:r>
          </w:p>
          <w:p w14:paraId="373F3B1F" w14:textId="77777777" w:rsidR="00796589" w:rsidRPr="00B275CB" w:rsidRDefault="00796589" w:rsidP="00796589">
            <w:pPr>
              <w:rPr>
                <w:bCs/>
              </w:rPr>
            </w:pPr>
            <w:r w:rsidRPr="00B275CB">
              <w:rPr>
                <w:bCs/>
              </w:rPr>
              <w:t>Mash Potatoes</w:t>
            </w:r>
          </w:p>
          <w:p w14:paraId="6CAD9920" w14:textId="0FCBEDBB" w:rsidR="006B4ABF" w:rsidRPr="006B4ABF" w:rsidRDefault="00796589" w:rsidP="00796589">
            <w:pPr>
              <w:spacing w:before="40" w:after="40"/>
              <w:rPr>
                <w:bCs/>
              </w:rPr>
            </w:pPr>
            <w:r w:rsidRPr="00B275CB">
              <w:rPr>
                <w:bCs/>
              </w:rPr>
              <w:t>Hot Roll</w:t>
            </w:r>
          </w:p>
          <w:p w14:paraId="5F8D45CA" w14:textId="77777777" w:rsidR="006B4ABF" w:rsidRPr="00AF24C5" w:rsidRDefault="006B4ABF" w:rsidP="009D6319">
            <w:pPr>
              <w:spacing w:before="40" w:after="40"/>
              <w:rPr>
                <w:bCs/>
                <w:sz w:val="16"/>
                <w:szCs w:val="16"/>
              </w:rPr>
            </w:pPr>
          </w:p>
          <w:p w14:paraId="4ADA473C" w14:textId="27FD4215" w:rsidR="00AF24C5" w:rsidRPr="00A95187" w:rsidRDefault="00AF24C5" w:rsidP="005466F9">
            <w:pPr>
              <w:rPr>
                <w:sz w:val="16"/>
                <w:szCs w:val="16"/>
              </w:rPr>
            </w:pPr>
          </w:p>
        </w:tc>
        <w:tc>
          <w:tcPr>
            <w:tcW w:w="804" w:type="pct"/>
          </w:tcPr>
          <w:p w14:paraId="2E60A623" w14:textId="77777777" w:rsidR="00796589" w:rsidRPr="00B275CB" w:rsidRDefault="00796589" w:rsidP="00796589">
            <w:pPr>
              <w:spacing w:before="40" w:after="40"/>
              <w:rPr>
                <w:sz w:val="20"/>
                <w:szCs w:val="20"/>
              </w:rPr>
            </w:pPr>
            <w:r w:rsidRPr="00B275CB">
              <w:rPr>
                <w:sz w:val="20"/>
                <w:szCs w:val="20"/>
              </w:rPr>
              <w:t>Smothered Chicken</w:t>
            </w:r>
          </w:p>
          <w:p w14:paraId="4CD266A1" w14:textId="77777777" w:rsidR="00796589" w:rsidRPr="00B275CB" w:rsidRDefault="00796589" w:rsidP="00796589">
            <w:pPr>
              <w:spacing w:before="40" w:after="40"/>
              <w:rPr>
                <w:sz w:val="20"/>
                <w:szCs w:val="20"/>
              </w:rPr>
            </w:pPr>
            <w:r w:rsidRPr="00B275CB">
              <w:rPr>
                <w:sz w:val="20"/>
                <w:szCs w:val="20"/>
              </w:rPr>
              <w:t xml:space="preserve">Rice </w:t>
            </w:r>
          </w:p>
          <w:p w14:paraId="32EB9EE4" w14:textId="3EB80721" w:rsidR="006B4ABF" w:rsidRPr="00A95187" w:rsidRDefault="00796589" w:rsidP="00796589">
            <w:pPr>
              <w:rPr>
                <w:sz w:val="16"/>
                <w:szCs w:val="16"/>
              </w:rPr>
            </w:pPr>
            <w:r w:rsidRPr="00B275CB">
              <w:rPr>
                <w:sz w:val="20"/>
                <w:szCs w:val="20"/>
              </w:rPr>
              <w:t>Green Beans</w:t>
            </w:r>
          </w:p>
        </w:tc>
        <w:tc>
          <w:tcPr>
            <w:tcW w:w="817" w:type="pct"/>
          </w:tcPr>
          <w:p w14:paraId="64EAF5D9" w14:textId="77777777" w:rsidR="00796589" w:rsidRPr="00B275CB" w:rsidRDefault="00796589" w:rsidP="00796589">
            <w:pPr>
              <w:rPr>
                <w:sz w:val="22"/>
                <w:szCs w:val="22"/>
              </w:rPr>
            </w:pPr>
            <w:r w:rsidRPr="00B275CB">
              <w:rPr>
                <w:sz w:val="22"/>
                <w:szCs w:val="22"/>
              </w:rPr>
              <w:t>Burgers</w:t>
            </w:r>
          </w:p>
          <w:p w14:paraId="24E6636B" w14:textId="77777777" w:rsidR="00796589" w:rsidRPr="00B275CB" w:rsidRDefault="00796589" w:rsidP="00796589">
            <w:pPr>
              <w:rPr>
                <w:sz w:val="22"/>
                <w:szCs w:val="22"/>
              </w:rPr>
            </w:pPr>
            <w:r w:rsidRPr="00B275CB">
              <w:rPr>
                <w:sz w:val="22"/>
                <w:szCs w:val="22"/>
              </w:rPr>
              <w:t>Fries</w:t>
            </w:r>
          </w:p>
          <w:p w14:paraId="143B5F5B" w14:textId="3580D4B1" w:rsidR="006B4ABF" w:rsidRPr="008C0EC2" w:rsidRDefault="00796589" w:rsidP="00796589">
            <w:pPr>
              <w:rPr>
                <w:sz w:val="16"/>
                <w:szCs w:val="16"/>
              </w:rPr>
            </w:pPr>
            <w:r w:rsidRPr="00B275CB">
              <w:rPr>
                <w:sz w:val="22"/>
                <w:szCs w:val="22"/>
              </w:rPr>
              <w:t>Mac &amp; Cheese bites</w:t>
            </w:r>
          </w:p>
        </w:tc>
        <w:tc>
          <w:tcPr>
            <w:tcW w:w="808" w:type="pct"/>
          </w:tcPr>
          <w:p w14:paraId="5AFD9EBE" w14:textId="77777777" w:rsidR="00796589" w:rsidRPr="00796589" w:rsidRDefault="00796589" w:rsidP="009D6319">
            <w:pPr>
              <w:rPr>
                <w:sz w:val="20"/>
                <w:szCs w:val="20"/>
              </w:rPr>
            </w:pPr>
            <w:r w:rsidRPr="00796589">
              <w:rPr>
                <w:sz w:val="20"/>
                <w:szCs w:val="20"/>
              </w:rPr>
              <w:t xml:space="preserve">Philly Steak n </w:t>
            </w:r>
            <w:proofErr w:type="spellStart"/>
            <w:r w:rsidRPr="00796589">
              <w:rPr>
                <w:sz w:val="20"/>
                <w:szCs w:val="20"/>
              </w:rPr>
              <w:t>Cz</w:t>
            </w:r>
            <w:proofErr w:type="spellEnd"/>
          </w:p>
          <w:p w14:paraId="407DB0EF" w14:textId="77777777" w:rsidR="00796589" w:rsidRPr="00796589" w:rsidRDefault="00796589" w:rsidP="009D6319">
            <w:pPr>
              <w:rPr>
                <w:sz w:val="20"/>
                <w:szCs w:val="20"/>
              </w:rPr>
            </w:pPr>
            <w:r w:rsidRPr="00796589">
              <w:rPr>
                <w:sz w:val="20"/>
                <w:szCs w:val="20"/>
              </w:rPr>
              <w:t>Onion Rings</w:t>
            </w:r>
          </w:p>
          <w:p w14:paraId="44C5E752" w14:textId="159909AC" w:rsidR="006B4ABF" w:rsidRPr="00796589" w:rsidRDefault="00796589" w:rsidP="009D6319">
            <w:pPr>
              <w:rPr>
                <w:sz w:val="20"/>
                <w:szCs w:val="20"/>
              </w:rPr>
            </w:pPr>
            <w:r w:rsidRPr="00796589">
              <w:rPr>
                <w:sz w:val="20"/>
                <w:szCs w:val="20"/>
              </w:rPr>
              <w:t>Chicken Broccoli Casserole</w:t>
            </w:r>
            <w:r w:rsidR="006B4ABF" w:rsidRPr="007965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8" w:type="pct"/>
          </w:tcPr>
          <w:p w14:paraId="057A167F" w14:textId="77777777" w:rsidR="00796589" w:rsidRPr="00B275CB" w:rsidRDefault="00796589" w:rsidP="00796589">
            <w:r w:rsidRPr="00B275CB">
              <w:t>Fish Fillet</w:t>
            </w:r>
          </w:p>
          <w:p w14:paraId="37BDAA67" w14:textId="77777777" w:rsidR="00796589" w:rsidRPr="00B275CB" w:rsidRDefault="00796589" w:rsidP="00796589">
            <w:r w:rsidRPr="00B275CB">
              <w:t>Baked Beans</w:t>
            </w:r>
          </w:p>
          <w:p w14:paraId="023F07F7" w14:textId="77777777" w:rsidR="00796589" w:rsidRPr="00B275CB" w:rsidRDefault="00796589" w:rsidP="00796589">
            <w:r w:rsidRPr="00B275CB">
              <w:t>Curly Fries</w:t>
            </w:r>
          </w:p>
          <w:p w14:paraId="7508C07A" w14:textId="47213A57" w:rsidR="006B4ABF" w:rsidRPr="00391666" w:rsidRDefault="00796589" w:rsidP="00796589">
            <w:pPr>
              <w:spacing w:before="40" w:after="40"/>
              <w:rPr>
                <w:sz w:val="16"/>
                <w:szCs w:val="16"/>
              </w:rPr>
            </w:pPr>
            <w:r w:rsidRPr="00B275CB">
              <w:t>Sub Sandwiches</w:t>
            </w:r>
          </w:p>
          <w:p w14:paraId="774816A4" w14:textId="7D0BDE3C" w:rsidR="00F52EBA" w:rsidRPr="00A95187" w:rsidRDefault="00F52EBA" w:rsidP="00183346">
            <w:pPr>
              <w:spacing w:before="40" w:after="40"/>
              <w:rPr>
                <w:sz w:val="16"/>
                <w:szCs w:val="16"/>
              </w:rPr>
            </w:pPr>
          </w:p>
        </w:tc>
        <w:tc>
          <w:tcPr>
            <w:tcW w:w="525" w:type="pct"/>
          </w:tcPr>
          <w:p w14:paraId="23999A53" w14:textId="5D97EC3F" w:rsidR="00183346" w:rsidRDefault="00391666" w:rsidP="00183346">
            <w:pPr>
              <w:spacing w:before="40" w:after="40"/>
            </w:pPr>
            <w:r>
              <w:rPr>
                <w:sz w:val="16"/>
                <w:szCs w:val="16"/>
              </w:rPr>
              <w:t xml:space="preserve">Café open for lunch 11am – </w:t>
            </w:r>
            <w:r w:rsidR="00AE7E42">
              <w:rPr>
                <w:sz w:val="16"/>
                <w:szCs w:val="16"/>
              </w:rPr>
              <w:t>2pm</w:t>
            </w:r>
          </w:p>
        </w:tc>
      </w:tr>
      <w:tr w:rsidR="00DA4FB9" w14:paraId="3F86519A" w14:textId="77777777" w:rsidTr="003916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32"/>
        </w:trPr>
        <w:tc>
          <w:tcPr>
            <w:tcW w:w="578" w:type="pct"/>
          </w:tcPr>
          <w:p w14:paraId="719EB24F" w14:textId="2581742E" w:rsidR="00FE3EA5" w:rsidRDefault="00796589" w:rsidP="00996FD4">
            <w:pPr>
              <w:pStyle w:val="Dates"/>
              <w:spacing w:after="40"/>
              <w:jc w:val="right"/>
            </w:pPr>
            <w:r>
              <w:t>21</w:t>
            </w:r>
          </w:p>
        </w:tc>
        <w:tc>
          <w:tcPr>
            <w:tcW w:w="760" w:type="pct"/>
          </w:tcPr>
          <w:p w14:paraId="702B7583" w14:textId="360EED2A" w:rsidR="00FE3EA5" w:rsidRDefault="00796589" w:rsidP="00BA2C36">
            <w:pPr>
              <w:pStyle w:val="Dates"/>
              <w:spacing w:after="40"/>
              <w:jc w:val="right"/>
            </w:pPr>
            <w:r>
              <w:t>22</w:t>
            </w:r>
          </w:p>
        </w:tc>
        <w:tc>
          <w:tcPr>
            <w:tcW w:w="804" w:type="pct"/>
          </w:tcPr>
          <w:p w14:paraId="4E480352" w14:textId="7B71C855" w:rsidR="00FE3EA5" w:rsidRDefault="00796589" w:rsidP="00BA2C36">
            <w:pPr>
              <w:pStyle w:val="Dates"/>
              <w:spacing w:after="40"/>
              <w:jc w:val="right"/>
            </w:pPr>
            <w:r>
              <w:t>23</w:t>
            </w:r>
          </w:p>
        </w:tc>
        <w:tc>
          <w:tcPr>
            <w:tcW w:w="817" w:type="pct"/>
          </w:tcPr>
          <w:p w14:paraId="3BB44DCF" w14:textId="4E9EDD26" w:rsidR="00FE3EA5" w:rsidRPr="00DE673E" w:rsidRDefault="00796589" w:rsidP="00BA2C36">
            <w:pPr>
              <w:pStyle w:val="Dates"/>
              <w:spacing w:after="40"/>
              <w:jc w:val="right"/>
              <w:rPr>
                <w:szCs w:val="24"/>
              </w:rPr>
            </w:pPr>
            <w:r>
              <w:t>24</w:t>
            </w:r>
          </w:p>
        </w:tc>
        <w:tc>
          <w:tcPr>
            <w:tcW w:w="808" w:type="pct"/>
          </w:tcPr>
          <w:p w14:paraId="0F19E30E" w14:textId="191AC799" w:rsidR="00FE3EA5" w:rsidRDefault="00D82A0B" w:rsidP="00BA2C36">
            <w:pPr>
              <w:pStyle w:val="Dates"/>
              <w:spacing w:after="40"/>
              <w:jc w:val="right"/>
            </w:pPr>
            <w:r>
              <w:t>2</w:t>
            </w:r>
            <w:r w:rsidR="00796589">
              <w:t>5</w:t>
            </w:r>
          </w:p>
        </w:tc>
        <w:tc>
          <w:tcPr>
            <w:tcW w:w="708" w:type="pct"/>
          </w:tcPr>
          <w:p w14:paraId="6F28564B" w14:textId="36BAB765" w:rsidR="00FE3EA5" w:rsidRPr="00DE673E" w:rsidRDefault="00D82A0B" w:rsidP="00BA2C36">
            <w:pPr>
              <w:pStyle w:val="Dates"/>
              <w:spacing w:after="40"/>
              <w:jc w:val="right"/>
              <w:rPr>
                <w:szCs w:val="24"/>
              </w:rPr>
            </w:pPr>
            <w:r>
              <w:t>2</w:t>
            </w:r>
            <w:r w:rsidR="00796589">
              <w:t>6</w:t>
            </w:r>
          </w:p>
        </w:tc>
        <w:tc>
          <w:tcPr>
            <w:tcW w:w="525" w:type="pct"/>
          </w:tcPr>
          <w:p w14:paraId="79835CA6" w14:textId="761231F4" w:rsidR="00FE3EA5" w:rsidRDefault="00D82A0B" w:rsidP="00BA2C36">
            <w:pPr>
              <w:pStyle w:val="Dates"/>
              <w:spacing w:after="40"/>
              <w:jc w:val="right"/>
            </w:pPr>
            <w:r>
              <w:t>2</w:t>
            </w:r>
            <w:r w:rsidR="00796589">
              <w:t>7</w:t>
            </w:r>
          </w:p>
        </w:tc>
      </w:tr>
      <w:tr w:rsidR="00DA4FB9" w14:paraId="4CFD495B" w14:textId="77777777" w:rsidTr="00AE61D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007"/>
        </w:trPr>
        <w:tc>
          <w:tcPr>
            <w:tcW w:w="578" w:type="pct"/>
            <w:tcBorders>
              <w:bottom w:val="single" w:sz="4" w:space="0" w:color="88C589" w:themeColor="accent1" w:themeTint="99"/>
            </w:tcBorders>
          </w:tcPr>
          <w:p w14:paraId="48D92725" w14:textId="77777777" w:rsidR="00D2545C" w:rsidRDefault="00391666" w:rsidP="00FE3EA5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Café open </w:t>
            </w:r>
          </w:p>
          <w:p w14:paraId="58DF43C9" w14:textId="5DD17DEF" w:rsidR="00391666" w:rsidRDefault="00391666" w:rsidP="00FE3EA5">
            <w:pPr>
              <w:spacing w:before="40"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for lunch </w:t>
            </w:r>
          </w:p>
          <w:p w14:paraId="1EF5602E" w14:textId="4CD66B4D" w:rsidR="00FE3EA5" w:rsidRPr="00AC3B09" w:rsidRDefault="00391666" w:rsidP="00FE3EA5">
            <w:pPr>
              <w:spacing w:before="40" w:after="40"/>
              <w:rPr>
                <w:b/>
                <w:bCs/>
              </w:rPr>
            </w:pPr>
            <w:r>
              <w:rPr>
                <w:sz w:val="16"/>
                <w:szCs w:val="16"/>
              </w:rPr>
              <w:t xml:space="preserve">11am – </w:t>
            </w:r>
            <w:r w:rsidR="00AE7E42">
              <w:rPr>
                <w:sz w:val="16"/>
                <w:szCs w:val="16"/>
              </w:rPr>
              <w:t>2pm</w:t>
            </w:r>
          </w:p>
        </w:tc>
        <w:tc>
          <w:tcPr>
            <w:tcW w:w="760" w:type="pct"/>
            <w:tcBorders>
              <w:bottom w:val="single" w:sz="4" w:space="0" w:color="88C589" w:themeColor="accent1" w:themeTint="99"/>
            </w:tcBorders>
          </w:tcPr>
          <w:p w14:paraId="756F27DE" w14:textId="77777777" w:rsidR="00B275CB" w:rsidRPr="007836ED" w:rsidRDefault="007836ED" w:rsidP="009D6319">
            <w:pPr>
              <w:rPr>
                <w:bCs/>
                <w:sz w:val="16"/>
                <w:szCs w:val="16"/>
              </w:rPr>
            </w:pPr>
            <w:r w:rsidRPr="007836ED">
              <w:rPr>
                <w:bCs/>
                <w:sz w:val="16"/>
                <w:szCs w:val="16"/>
              </w:rPr>
              <w:t>Country Fried Steak</w:t>
            </w:r>
          </w:p>
          <w:p w14:paraId="4B9A5E94" w14:textId="370A0F06" w:rsidR="007836ED" w:rsidRPr="007836ED" w:rsidRDefault="007836ED" w:rsidP="009D6319">
            <w:pPr>
              <w:rPr>
                <w:bCs/>
                <w:sz w:val="16"/>
                <w:szCs w:val="16"/>
              </w:rPr>
            </w:pPr>
            <w:r w:rsidRPr="007836ED">
              <w:rPr>
                <w:bCs/>
                <w:sz w:val="16"/>
                <w:szCs w:val="16"/>
              </w:rPr>
              <w:t>Mashed Potatoes</w:t>
            </w:r>
          </w:p>
          <w:p w14:paraId="10DDB389" w14:textId="77777777" w:rsidR="007836ED" w:rsidRDefault="007836ED" w:rsidP="009D631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Green Beans</w:t>
            </w:r>
          </w:p>
          <w:p w14:paraId="48C529FB" w14:textId="77777777" w:rsidR="007836ED" w:rsidRDefault="007836ED" w:rsidP="009D631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Biscuit</w:t>
            </w:r>
          </w:p>
          <w:p w14:paraId="46779961" w14:textId="6A94C46A" w:rsidR="007836ED" w:rsidRPr="007836ED" w:rsidRDefault="007836ED" w:rsidP="009D631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Gravy</w:t>
            </w:r>
          </w:p>
        </w:tc>
        <w:tc>
          <w:tcPr>
            <w:tcW w:w="804" w:type="pct"/>
            <w:tcBorders>
              <w:bottom w:val="single" w:sz="4" w:space="0" w:color="88C589" w:themeColor="accent1" w:themeTint="99"/>
            </w:tcBorders>
          </w:tcPr>
          <w:p w14:paraId="2C424EE8" w14:textId="77777777" w:rsidR="00B275CB" w:rsidRDefault="007836ED" w:rsidP="007836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Philly Steak &amp; Cheese</w:t>
            </w:r>
          </w:p>
          <w:p w14:paraId="3AE391A1" w14:textId="77777777" w:rsidR="007836ED" w:rsidRDefault="007836ED" w:rsidP="007836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Curly Fries</w:t>
            </w:r>
          </w:p>
          <w:p w14:paraId="3288CD52" w14:textId="4E519D20" w:rsidR="007836ED" w:rsidRDefault="007836ED" w:rsidP="007836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Mozzerella </w:t>
            </w:r>
            <w:proofErr w:type="spellStart"/>
            <w:r>
              <w:rPr>
                <w:sz w:val="16"/>
                <w:szCs w:val="16"/>
              </w:rPr>
              <w:t>Cz</w:t>
            </w:r>
            <w:proofErr w:type="spellEnd"/>
            <w:r>
              <w:rPr>
                <w:sz w:val="16"/>
                <w:szCs w:val="16"/>
              </w:rPr>
              <w:t xml:space="preserve"> Sticks</w:t>
            </w:r>
          </w:p>
          <w:p w14:paraId="4FFB27B1" w14:textId="77777777" w:rsidR="007836ED" w:rsidRDefault="007836ED" w:rsidP="007836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Broccoli </w:t>
            </w:r>
          </w:p>
          <w:p w14:paraId="754401D1" w14:textId="0B2FD256" w:rsidR="007836ED" w:rsidRPr="007836ED" w:rsidRDefault="007836ED" w:rsidP="007836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Cheese Sauce</w:t>
            </w:r>
          </w:p>
        </w:tc>
        <w:tc>
          <w:tcPr>
            <w:tcW w:w="817" w:type="pct"/>
            <w:tcBorders>
              <w:bottom w:val="single" w:sz="4" w:space="0" w:color="88C589" w:themeColor="accent1" w:themeTint="99"/>
            </w:tcBorders>
          </w:tcPr>
          <w:p w14:paraId="157A0CEB" w14:textId="77777777" w:rsidR="00B275CB" w:rsidRDefault="007836ED" w:rsidP="00E91EB9">
            <w:pPr>
              <w:rPr>
                <w:sz w:val="16"/>
                <w:szCs w:val="16"/>
              </w:rPr>
            </w:pPr>
            <w:r w:rsidRPr="007836ED">
              <w:rPr>
                <w:sz w:val="16"/>
                <w:szCs w:val="16"/>
              </w:rPr>
              <w:t>Chicken Noodle soup</w:t>
            </w:r>
          </w:p>
          <w:p w14:paraId="1D563692" w14:textId="77777777" w:rsidR="007836ED" w:rsidRDefault="007836ED" w:rsidP="00E91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Homemade Beef Stew</w:t>
            </w:r>
          </w:p>
          <w:p w14:paraId="219D755E" w14:textId="77777777" w:rsidR="007836ED" w:rsidRDefault="007836ED" w:rsidP="00E91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Biscuit</w:t>
            </w:r>
          </w:p>
          <w:p w14:paraId="4D069820" w14:textId="2AA91C5D" w:rsidR="007836ED" w:rsidRPr="007836ED" w:rsidRDefault="007836ED" w:rsidP="00E91E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Fried Bologna SW</w:t>
            </w:r>
          </w:p>
        </w:tc>
        <w:tc>
          <w:tcPr>
            <w:tcW w:w="808" w:type="pct"/>
            <w:tcBorders>
              <w:bottom w:val="single" w:sz="4" w:space="0" w:color="88C589" w:themeColor="accent1" w:themeTint="99"/>
            </w:tcBorders>
          </w:tcPr>
          <w:p w14:paraId="0B86F19C" w14:textId="482BF510" w:rsidR="00B275CB" w:rsidRPr="007836ED" w:rsidRDefault="00D2545C" w:rsidP="00127E0F">
            <w:pPr>
              <w:rPr>
                <w:sz w:val="16"/>
                <w:szCs w:val="16"/>
              </w:rPr>
            </w:pPr>
            <w:r w:rsidRPr="007836ED">
              <w:rPr>
                <w:sz w:val="16"/>
                <w:szCs w:val="16"/>
              </w:rPr>
              <w:t>Merry Christmas!!</w:t>
            </w:r>
          </w:p>
          <w:p w14:paraId="730E58A5" w14:textId="77777777" w:rsidR="00DA4FB9" w:rsidRPr="007836ED" w:rsidRDefault="007836ED" w:rsidP="00127E0F">
            <w:pPr>
              <w:rPr>
                <w:sz w:val="14"/>
                <w:szCs w:val="14"/>
              </w:rPr>
            </w:pPr>
            <w:r w:rsidRPr="007836ED">
              <w:rPr>
                <w:sz w:val="14"/>
                <w:szCs w:val="14"/>
              </w:rPr>
              <w:t>Sliced Ham</w:t>
            </w:r>
          </w:p>
          <w:p w14:paraId="6967FE0E" w14:textId="77777777" w:rsidR="007836ED" w:rsidRPr="007836ED" w:rsidRDefault="007836ED" w:rsidP="00127E0F">
            <w:pPr>
              <w:rPr>
                <w:sz w:val="14"/>
                <w:szCs w:val="14"/>
              </w:rPr>
            </w:pPr>
            <w:r w:rsidRPr="007836ED">
              <w:rPr>
                <w:sz w:val="14"/>
                <w:szCs w:val="14"/>
              </w:rPr>
              <w:t>Sweet Potato Casserole</w:t>
            </w:r>
          </w:p>
          <w:p w14:paraId="6A29ED96" w14:textId="77777777" w:rsidR="007836ED" w:rsidRPr="007836ED" w:rsidRDefault="007836ED" w:rsidP="00127E0F">
            <w:pPr>
              <w:rPr>
                <w:sz w:val="14"/>
                <w:szCs w:val="14"/>
              </w:rPr>
            </w:pPr>
            <w:r w:rsidRPr="007836ED">
              <w:rPr>
                <w:sz w:val="14"/>
                <w:szCs w:val="14"/>
              </w:rPr>
              <w:t>Green Beans</w:t>
            </w:r>
          </w:p>
          <w:p w14:paraId="40186C2E" w14:textId="77777777" w:rsidR="007836ED" w:rsidRDefault="007836ED" w:rsidP="00127E0F">
            <w:pPr>
              <w:rPr>
                <w:sz w:val="14"/>
                <w:szCs w:val="14"/>
              </w:rPr>
            </w:pPr>
            <w:r w:rsidRPr="007836ED">
              <w:rPr>
                <w:sz w:val="14"/>
                <w:szCs w:val="14"/>
              </w:rPr>
              <w:t>Hot Roll</w:t>
            </w:r>
          </w:p>
          <w:p w14:paraId="1106DE5E" w14:textId="527AA4BE" w:rsidR="00AE61D7" w:rsidRPr="009270CA" w:rsidRDefault="00AE61D7" w:rsidP="00127E0F">
            <w:pPr>
              <w:rPr>
                <w:sz w:val="14"/>
                <w:szCs w:val="14"/>
              </w:rPr>
            </w:pPr>
            <w:r>
              <w:rPr>
                <w:noProof/>
              </w:rPr>
              <w:drawing>
                <wp:inline distT="0" distB="0" distL="0" distR="0" wp14:anchorId="460EE9B6" wp14:editId="74E0BD5E">
                  <wp:extent cx="793142" cy="723900"/>
                  <wp:effectExtent l="0" t="0" r="6985" b="0"/>
                  <wp:docPr id="1496143394" name="Picture 1" descr="A cartoon santa waving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062278" name="Picture 1" descr="A cartoon santa waving in a circle&#10;&#10;AI-generated content may be incorrect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25349" cy="753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pct"/>
            <w:tcBorders>
              <w:bottom w:val="single" w:sz="4" w:space="0" w:color="88C589" w:themeColor="accent1" w:themeTint="99"/>
            </w:tcBorders>
          </w:tcPr>
          <w:p w14:paraId="65656173" w14:textId="77777777" w:rsidR="00B275CB" w:rsidRPr="007836ED" w:rsidRDefault="00425E82" w:rsidP="00E91EB9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 xml:space="preserve"> </w:t>
            </w:r>
            <w:r w:rsidR="007836ED" w:rsidRPr="007836ED">
              <w:rPr>
                <w:sz w:val="20"/>
                <w:szCs w:val="20"/>
              </w:rPr>
              <w:t>Fish Sticks</w:t>
            </w:r>
          </w:p>
          <w:p w14:paraId="11B4EE1C" w14:textId="77777777" w:rsidR="007836ED" w:rsidRPr="007836ED" w:rsidRDefault="007836ED" w:rsidP="00E91EB9">
            <w:pPr>
              <w:rPr>
                <w:sz w:val="20"/>
                <w:szCs w:val="20"/>
              </w:rPr>
            </w:pPr>
            <w:r w:rsidRPr="007836ED">
              <w:rPr>
                <w:sz w:val="20"/>
                <w:szCs w:val="20"/>
              </w:rPr>
              <w:t>Mac-n-Cheese</w:t>
            </w:r>
          </w:p>
          <w:p w14:paraId="023E9EFF" w14:textId="77777777" w:rsidR="007836ED" w:rsidRPr="007836ED" w:rsidRDefault="007836ED" w:rsidP="00E91EB9">
            <w:pPr>
              <w:rPr>
                <w:sz w:val="20"/>
                <w:szCs w:val="20"/>
              </w:rPr>
            </w:pPr>
            <w:r w:rsidRPr="007836ED">
              <w:rPr>
                <w:sz w:val="20"/>
                <w:szCs w:val="20"/>
              </w:rPr>
              <w:t>Fries</w:t>
            </w:r>
          </w:p>
          <w:p w14:paraId="4F8D6E5A" w14:textId="286AF020" w:rsidR="007836ED" w:rsidRPr="00DE673E" w:rsidRDefault="007836ED" w:rsidP="00E91EB9">
            <w:pPr>
              <w:rPr>
                <w:sz w:val="14"/>
                <w:szCs w:val="14"/>
              </w:rPr>
            </w:pPr>
            <w:r w:rsidRPr="007836ED">
              <w:rPr>
                <w:sz w:val="20"/>
                <w:szCs w:val="20"/>
              </w:rPr>
              <w:t>Burritos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525" w:type="pct"/>
            <w:tcBorders>
              <w:bottom w:val="single" w:sz="4" w:space="0" w:color="88C589" w:themeColor="accent1" w:themeTint="99"/>
            </w:tcBorders>
          </w:tcPr>
          <w:p w14:paraId="7FCF40FE" w14:textId="6C8225CF" w:rsidR="00FE3EA5" w:rsidRDefault="003F2A13" w:rsidP="00FE3EA5">
            <w:pPr>
              <w:spacing w:before="40" w:after="40"/>
            </w:pPr>
            <w:r>
              <w:rPr>
                <w:sz w:val="16"/>
                <w:szCs w:val="16"/>
              </w:rPr>
              <w:t>Café open for lunch 11am – 2pm</w:t>
            </w:r>
          </w:p>
        </w:tc>
      </w:tr>
      <w:tr w:rsidR="00DA4FB9" w14:paraId="4B37CA19" w14:textId="77777777" w:rsidTr="007965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720"/>
        </w:trPr>
        <w:tc>
          <w:tcPr>
            <w:tcW w:w="578" w:type="pct"/>
            <w:tcBorders>
              <w:bottom w:val="single" w:sz="4" w:space="0" w:color="auto"/>
            </w:tcBorders>
          </w:tcPr>
          <w:p w14:paraId="7E6081E1" w14:textId="0A3A6B40" w:rsidR="00FE3EA5" w:rsidRDefault="00D82A0B" w:rsidP="00FE3E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6589">
              <w:rPr>
                <w:sz w:val="24"/>
                <w:szCs w:val="24"/>
              </w:rPr>
              <w:t>8</w:t>
            </w:r>
          </w:p>
          <w:p w14:paraId="2BF41648" w14:textId="5E6B1019" w:rsidR="00FE3EA5" w:rsidRPr="00391796" w:rsidRDefault="00391666" w:rsidP="00391666">
            <w:pPr>
              <w:pStyle w:val="Dates"/>
              <w:spacing w:after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Café open for lunch 11am– 2</w:t>
            </w:r>
            <w:r w:rsidR="00AE7E42">
              <w:rPr>
                <w:sz w:val="16"/>
                <w:szCs w:val="16"/>
              </w:rPr>
              <w:t>pm</w:t>
            </w:r>
          </w:p>
        </w:tc>
        <w:tc>
          <w:tcPr>
            <w:tcW w:w="760" w:type="pct"/>
            <w:tcBorders>
              <w:bottom w:val="single" w:sz="4" w:space="0" w:color="auto"/>
            </w:tcBorders>
          </w:tcPr>
          <w:p w14:paraId="24863A28" w14:textId="425F109C" w:rsidR="00FE3EA5" w:rsidRPr="00D06130" w:rsidRDefault="00D82A0B" w:rsidP="00FE3EA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6589">
              <w:rPr>
                <w:sz w:val="24"/>
                <w:szCs w:val="24"/>
              </w:rPr>
              <w:t>9</w:t>
            </w:r>
          </w:p>
          <w:p w14:paraId="62A12AAC" w14:textId="77777777" w:rsidR="00B275CB" w:rsidRDefault="00AE61D7" w:rsidP="00B275CB">
            <w:pPr>
              <w:pStyle w:val="Dates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Hot Dogs</w:t>
            </w:r>
          </w:p>
          <w:p w14:paraId="7A4D7708" w14:textId="77777777" w:rsidR="00AE61D7" w:rsidRDefault="00AE61D7" w:rsidP="00B275CB">
            <w:pPr>
              <w:pStyle w:val="Dates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Corn Dogs</w:t>
            </w:r>
          </w:p>
          <w:p w14:paraId="34A1317A" w14:textId="77777777" w:rsidR="00AE61D7" w:rsidRDefault="00AE61D7" w:rsidP="00B275CB">
            <w:pPr>
              <w:pStyle w:val="Dates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Tater Tots</w:t>
            </w:r>
          </w:p>
          <w:p w14:paraId="0A1A7B5D" w14:textId="77777777" w:rsidR="00AE61D7" w:rsidRDefault="00AE61D7" w:rsidP="00B275CB">
            <w:pPr>
              <w:pStyle w:val="Dates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Cheese Sauce</w:t>
            </w:r>
          </w:p>
          <w:p w14:paraId="4E07830D" w14:textId="76B570E0" w:rsidR="00AE61D7" w:rsidRPr="00D06130" w:rsidRDefault="00AE61D7" w:rsidP="00B275CB">
            <w:pPr>
              <w:pStyle w:val="Dates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Chili</w:t>
            </w:r>
          </w:p>
        </w:tc>
        <w:tc>
          <w:tcPr>
            <w:tcW w:w="804" w:type="pct"/>
            <w:tcBorders>
              <w:bottom w:val="single" w:sz="4" w:space="0" w:color="auto"/>
            </w:tcBorders>
          </w:tcPr>
          <w:p w14:paraId="0D96CBBE" w14:textId="699C6FD1" w:rsidR="00FE3EA5" w:rsidRPr="00FE3EA5" w:rsidRDefault="00FE3EA5" w:rsidP="00FE3E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996FD4">
              <w:rPr>
                <w:sz w:val="24"/>
                <w:szCs w:val="24"/>
              </w:rPr>
              <w:t xml:space="preserve"> </w:t>
            </w:r>
            <w:r w:rsidR="002F5895">
              <w:rPr>
                <w:sz w:val="24"/>
                <w:szCs w:val="24"/>
              </w:rPr>
              <w:t xml:space="preserve"> </w:t>
            </w:r>
            <w:r w:rsidR="00996FD4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 w:rsidR="00796589">
              <w:rPr>
                <w:sz w:val="24"/>
                <w:szCs w:val="24"/>
              </w:rPr>
              <w:t>30</w:t>
            </w:r>
          </w:p>
          <w:p w14:paraId="6BF90E89" w14:textId="77777777" w:rsidR="00B275CB" w:rsidRPr="00843439" w:rsidRDefault="00AE61D7" w:rsidP="009D6319">
            <w:r w:rsidRPr="00843439">
              <w:t>BBQ</w:t>
            </w:r>
          </w:p>
          <w:p w14:paraId="7EA5A9A7" w14:textId="77777777" w:rsidR="00AE61D7" w:rsidRPr="00843439" w:rsidRDefault="00AE61D7" w:rsidP="009D6319">
            <w:r w:rsidRPr="00843439">
              <w:t>Onion Rings</w:t>
            </w:r>
          </w:p>
          <w:p w14:paraId="2D8110C2" w14:textId="77777777" w:rsidR="00AE61D7" w:rsidRPr="00843439" w:rsidRDefault="00AE61D7" w:rsidP="009D6319">
            <w:r w:rsidRPr="00843439">
              <w:t>Mini Empanadas</w:t>
            </w:r>
          </w:p>
          <w:p w14:paraId="113B5AB9" w14:textId="58C9FCFE" w:rsidR="00AE61D7" w:rsidRPr="00A95187" w:rsidRDefault="00AE61D7" w:rsidP="009D6319">
            <w:r w:rsidRPr="00843439">
              <w:t>Salt &amp; Vinegar Cheese Curds</w:t>
            </w:r>
          </w:p>
        </w:tc>
        <w:tc>
          <w:tcPr>
            <w:tcW w:w="817" w:type="pct"/>
            <w:tcBorders>
              <w:bottom w:val="single" w:sz="4" w:space="0" w:color="auto"/>
            </w:tcBorders>
          </w:tcPr>
          <w:p w14:paraId="42E85614" w14:textId="2210D332" w:rsidR="00FE3EA5" w:rsidRPr="00996FD4" w:rsidRDefault="00FE3EA5" w:rsidP="00FE3EA5">
            <w:pPr>
              <w:rPr>
                <w:sz w:val="24"/>
                <w:szCs w:val="24"/>
              </w:rPr>
            </w:pPr>
            <w:r>
              <w:t xml:space="preserve">                          </w:t>
            </w:r>
            <w:r w:rsidR="00996FD4">
              <w:t xml:space="preserve">   </w:t>
            </w:r>
            <w:r w:rsidR="00796589">
              <w:rPr>
                <w:sz w:val="24"/>
                <w:szCs w:val="24"/>
              </w:rPr>
              <w:t>31</w:t>
            </w:r>
          </w:p>
          <w:p w14:paraId="6F6F46AB" w14:textId="77777777" w:rsidR="00B275CB" w:rsidRPr="00843439" w:rsidRDefault="00AE61D7" w:rsidP="009D6319">
            <w:r w:rsidRPr="00843439">
              <w:t>Homemade Beef Veg Soup</w:t>
            </w:r>
          </w:p>
          <w:p w14:paraId="4E1EB3B1" w14:textId="14DFEC29" w:rsidR="00AE61D7" w:rsidRPr="00843439" w:rsidRDefault="00AE61D7" w:rsidP="009D6319">
            <w:r w:rsidRPr="00843439">
              <w:t>Loaded Potato Soup</w:t>
            </w:r>
          </w:p>
          <w:p w14:paraId="50808A81" w14:textId="77777777" w:rsidR="00AE61D7" w:rsidRPr="00843439" w:rsidRDefault="00AE61D7" w:rsidP="009D6319">
            <w:r w:rsidRPr="00843439">
              <w:t xml:space="preserve">Gourmet Grilled </w:t>
            </w:r>
            <w:proofErr w:type="spellStart"/>
            <w:r w:rsidRPr="00843439">
              <w:t>Cz</w:t>
            </w:r>
            <w:proofErr w:type="spellEnd"/>
          </w:p>
          <w:p w14:paraId="2D142C3F" w14:textId="24E67303" w:rsidR="00AE61D7" w:rsidRPr="00AE61D7" w:rsidRDefault="00AE61D7" w:rsidP="009D6319">
            <w:pPr>
              <w:rPr>
                <w:sz w:val="16"/>
                <w:szCs w:val="16"/>
              </w:rPr>
            </w:pPr>
          </w:p>
        </w:tc>
        <w:tc>
          <w:tcPr>
            <w:tcW w:w="808" w:type="pct"/>
            <w:tcBorders>
              <w:bottom w:val="single" w:sz="4" w:space="0" w:color="auto"/>
            </w:tcBorders>
          </w:tcPr>
          <w:p w14:paraId="2708FA65" w14:textId="70C38991" w:rsidR="005B53A9" w:rsidRDefault="005B53A9" w:rsidP="006169DC"/>
          <w:p w14:paraId="79F239D6" w14:textId="49272478" w:rsidR="005B53A9" w:rsidRPr="005B53A9" w:rsidRDefault="005B53A9" w:rsidP="006169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pct"/>
            <w:tcBorders>
              <w:bottom w:val="single" w:sz="4" w:space="0" w:color="auto"/>
            </w:tcBorders>
          </w:tcPr>
          <w:p w14:paraId="73D7C412" w14:textId="7DAEF1E5" w:rsidR="005B53A9" w:rsidRPr="005B53A9" w:rsidRDefault="005B53A9" w:rsidP="006169D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14:paraId="42BC41DE" w14:textId="60C7EA81" w:rsidR="00FE3EA5" w:rsidRPr="00E472C4" w:rsidRDefault="00FE3EA5" w:rsidP="00FE3EA5"/>
        </w:tc>
      </w:tr>
      <w:tr w:rsidR="00DA4FB9" w14:paraId="289CCBDE" w14:textId="77777777" w:rsidTr="0079658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532"/>
        </w:trPr>
        <w:tc>
          <w:tcPr>
            <w:tcW w:w="578" w:type="pct"/>
          </w:tcPr>
          <w:p w14:paraId="5785AFB1" w14:textId="7C2E7E57" w:rsidR="002F5895" w:rsidRPr="003D4D4E" w:rsidRDefault="002F5895" w:rsidP="00D06130">
            <w:pPr>
              <w:rPr>
                <w:sz w:val="24"/>
                <w:szCs w:val="24"/>
              </w:rPr>
            </w:pPr>
          </w:p>
        </w:tc>
        <w:tc>
          <w:tcPr>
            <w:tcW w:w="760" w:type="pct"/>
          </w:tcPr>
          <w:p w14:paraId="5F21CA15" w14:textId="48B9CBE7" w:rsidR="00FE3EA5" w:rsidRPr="00D06130" w:rsidRDefault="0098102F" w:rsidP="00FE3EA5">
            <w:pPr>
              <w:rPr>
                <w:sz w:val="24"/>
                <w:szCs w:val="24"/>
              </w:rPr>
            </w:pPr>
            <w:r w:rsidRPr="00D06130">
              <w:rPr>
                <w:sz w:val="16"/>
                <w:szCs w:val="16"/>
              </w:rPr>
              <w:t xml:space="preserve">                          </w:t>
            </w:r>
          </w:p>
          <w:p w14:paraId="3EB20978" w14:textId="1AD03004" w:rsidR="00D434FB" w:rsidRPr="00D06130" w:rsidRDefault="00D434FB" w:rsidP="00FE3EA5">
            <w:pPr>
              <w:rPr>
                <w:sz w:val="16"/>
                <w:szCs w:val="16"/>
              </w:rPr>
            </w:pPr>
          </w:p>
        </w:tc>
        <w:tc>
          <w:tcPr>
            <w:tcW w:w="804" w:type="pct"/>
          </w:tcPr>
          <w:p w14:paraId="4F221736" w14:textId="597A995E" w:rsidR="00FE3EA5" w:rsidRPr="00B0391C" w:rsidRDefault="00FE3EA5" w:rsidP="00FE3EA5">
            <w:pPr>
              <w:rPr>
                <w:sz w:val="16"/>
                <w:szCs w:val="16"/>
              </w:rPr>
            </w:pPr>
          </w:p>
        </w:tc>
        <w:tc>
          <w:tcPr>
            <w:tcW w:w="817" w:type="pct"/>
          </w:tcPr>
          <w:p w14:paraId="69E14B8E" w14:textId="123D6C90" w:rsidR="00FE3EA5" w:rsidRPr="00025787" w:rsidRDefault="00FE3EA5" w:rsidP="00FE3EA5">
            <w:pPr>
              <w:rPr>
                <w:sz w:val="16"/>
                <w:szCs w:val="16"/>
              </w:rPr>
            </w:pPr>
          </w:p>
        </w:tc>
        <w:tc>
          <w:tcPr>
            <w:tcW w:w="808" w:type="pct"/>
          </w:tcPr>
          <w:p w14:paraId="031C77BB" w14:textId="65BF707F" w:rsidR="00FE3EA5" w:rsidRPr="00025787" w:rsidRDefault="005B53A9" w:rsidP="00FE3EA5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708" w:type="pct"/>
          </w:tcPr>
          <w:p w14:paraId="7629FF0C" w14:textId="7C4B9F62" w:rsidR="00FE3EA5" w:rsidRPr="005132E9" w:rsidRDefault="005B53A9" w:rsidP="00FE3EA5">
            <w:pPr>
              <w:tabs>
                <w:tab w:val="left" w:pos="1185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525" w:type="pct"/>
          </w:tcPr>
          <w:p w14:paraId="442A5F74" w14:textId="30D2D952" w:rsidR="00FE3EA5" w:rsidRPr="005132E9" w:rsidRDefault="00FE3EA5" w:rsidP="00FE3EA5">
            <w:pPr>
              <w:tabs>
                <w:tab w:val="left" w:pos="1050"/>
              </w:tabs>
              <w:rPr>
                <w:sz w:val="24"/>
                <w:szCs w:val="24"/>
              </w:rPr>
            </w:pPr>
          </w:p>
        </w:tc>
      </w:tr>
    </w:tbl>
    <w:p w14:paraId="6D8AF360" w14:textId="77777777" w:rsidR="00FA19D6" w:rsidRDefault="00FA19D6">
      <w:pPr>
        <w:pStyle w:val="NoSpacing"/>
      </w:pPr>
    </w:p>
    <w:sectPr w:rsidR="00FA19D6">
      <w:pgSz w:w="12240" w:h="15840"/>
      <w:pgMar w:top="864" w:right="1080" w:bottom="720" w:left="1080" w:header="648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94BB" w14:textId="77777777" w:rsidR="00F071D4" w:rsidRDefault="00F071D4">
      <w:pPr>
        <w:spacing w:before="0" w:after="0"/>
      </w:pPr>
      <w:r>
        <w:separator/>
      </w:r>
    </w:p>
  </w:endnote>
  <w:endnote w:type="continuationSeparator" w:id="0">
    <w:p w14:paraId="21708F22" w14:textId="77777777" w:rsidR="00F071D4" w:rsidRDefault="00F071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F8896" w14:textId="77777777" w:rsidR="00F071D4" w:rsidRDefault="00F071D4">
      <w:pPr>
        <w:spacing w:before="0" w:after="0"/>
      </w:pPr>
      <w:r>
        <w:separator/>
      </w:r>
    </w:p>
  </w:footnote>
  <w:footnote w:type="continuationSeparator" w:id="0">
    <w:p w14:paraId="655B56DF" w14:textId="77777777" w:rsidR="00F071D4" w:rsidRDefault="00F071D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10/31/2022"/>
    <w:docVar w:name="MonthStart" w:val="10/1/2022"/>
    <w:docVar w:name="WeekStart" w:val="1"/>
  </w:docVars>
  <w:rsids>
    <w:rsidRoot w:val="00F071D4"/>
    <w:rsid w:val="0002348C"/>
    <w:rsid w:val="00025787"/>
    <w:rsid w:val="000277F0"/>
    <w:rsid w:val="00033647"/>
    <w:rsid w:val="000411EE"/>
    <w:rsid w:val="000456E0"/>
    <w:rsid w:val="000670F3"/>
    <w:rsid w:val="00077DFA"/>
    <w:rsid w:val="00091024"/>
    <w:rsid w:val="000B02DF"/>
    <w:rsid w:val="000C3BF5"/>
    <w:rsid w:val="000D504D"/>
    <w:rsid w:val="000F3727"/>
    <w:rsid w:val="00105217"/>
    <w:rsid w:val="00110A02"/>
    <w:rsid w:val="00127E0F"/>
    <w:rsid w:val="00150A79"/>
    <w:rsid w:val="00152A15"/>
    <w:rsid w:val="001559D1"/>
    <w:rsid w:val="001641F5"/>
    <w:rsid w:val="00174B61"/>
    <w:rsid w:val="00183346"/>
    <w:rsid w:val="001835CF"/>
    <w:rsid w:val="001A2A80"/>
    <w:rsid w:val="001A5F0D"/>
    <w:rsid w:val="001D4161"/>
    <w:rsid w:val="001F22F2"/>
    <w:rsid w:val="001F4D49"/>
    <w:rsid w:val="00216AA7"/>
    <w:rsid w:val="00232622"/>
    <w:rsid w:val="002638E2"/>
    <w:rsid w:val="00296C4B"/>
    <w:rsid w:val="002A4FDC"/>
    <w:rsid w:val="002E0D01"/>
    <w:rsid w:val="002F13E0"/>
    <w:rsid w:val="002F5895"/>
    <w:rsid w:val="003060F7"/>
    <w:rsid w:val="00322DB2"/>
    <w:rsid w:val="003316EF"/>
    <w:rsid w:val="003433EB"/>
    <w:rsid w:val="00372FC7"/>
    <w:rsid w:val="0038269A"/>
    <w:rsid w:val="0038464C"/>
    <w:rsid w:val="00391666"/>
    <w:rsid w:val="00391796"/>
    <w:rsid w:val="003C6230"/>
    <w:rsid w:val="003D4D4E"/>
    <w:rsid w:val="003F2A13"/>
    <w:rsid w:val="004206B7"/>
    <w:rsid w:val="00425E82"/>
    <w:rsid w:val="00436111"/>
    <w:rsid w:val="0044373F"/>
    <w:rsid w:val="00467496"/>
    <w:rsid w:val="00472FDC"/>
    <w:rsid w:val="00481873"/>
    <w:rsid w:val="004C2880"/>
    <w:rsid w:val="004F5CE2"/>
    <w:rsid w:val="00501877"/>
    <w:rsid w:val="005132E9"/>
    <w:rsid w:val="00520106"/>
    <w:rsid w:val="0052129F"/>
    <w:rsid w:val="00523700"/>
    <w:rsid w:val="005466F9"/>
    <w:rsid w:val="00581ECA"/>
    <w:rsid w:val="0058280D"/>
    <w:rsid w:val="005B0AD0"/>
    <w:rsid w:val="005B53A9"/>
    <w:rsid w:val="005D0D7D"/>
    <w:rsid w:val="005D232C"/>
    <w:rsid w:val="00604AA7"/>
    <w:rsid w:val="00612A30"/>
    <w:rsid w:val="006169DC"/>
    <w:rsid w:val="0065567B"/>
    <w:rsid w:val="00662473"/>
    <w:rsid w:val="006B4ABF"/>
    <w:rsid w:val="006C7B6D"/>
    <w:rsid w:val="006F5040"/>
    <w:rsid w:val="007075F1"/>
    <w:rsid w:val="00717E3A"/>
    <w:rsid w:val="00722A97"/>
    <w:rsid w:val="00731D5F"/>
    <w:rsid w:val="00751D12"/>
    <w:rsid w:val="007530BF"/>
    <w:rsid w:val="00780D38"/>
    <w:rsid w:val="007836ED"/>
    <w:rsid w:val="00790AED"/>
    <w:rsid w:val="00796589"/>
    <w:rsid w:val="00796952"/>
    <w:rsid w:val="007E056F"/>
    <w:rsid w:val="008218B6"/>
    <w:rsid w:val="00822F39"/>
    <w:rsid w:val="00843439"/>
    <w:rsid w:val="00867582"/>
    <w:rsid w:val="008942D2"/>
    <w:rsid w:val="008C0EC2"/>
    <w:rsid w:val="008C3003"/>
    <w:rsid w:val="008C4ABD"/>
    <w:rsid w:val="008C4FA4"/>
    <w:rsid w:val="008E3565"/>
    <w:rsid w:val="00903794"/>
    <w:rsid w:val="009270CA"/>
    <w:rsid w:val="009356A0"/>
    <w:rsid w:val="009574BC"/>
    <w:rsid w:val="0098102F"/>
    <w:rsid w:val="00994F3F"/>
    <w:rsid w:val="00996FD4"/>
    <w:rsid w:val="009B0DF5"/>
    <w:rsid w:val="009D6319"/>
    <w:rsid w:val="009E6BCC"/>
    <w:rsid w:val="009F4F93"/>
    <w:rsid w:val="00A15645"/>
    <w:rsid w:val="00A447B6"/>
    <w:rsid w:val="00A6590F"/>
    <w:rsid w:val="00A674C8"/>
    <w:rsid w:val="00A67C52"/>
    <w:rsid w:val="00A95187"/>
    <w:rsid w:val="00AB465C"/>
    <w:rsid w:val="00AC3B09"/>
    <w:rsid w:val="00AD42EE"/>
    <w:rsid w:val="00AE61D7"/>
    <w:rsid w:val="00AE7E42"/>
    <w:rsid w:val="00AF24C5"/>
    <w:rsid w:val="00B0391C"/>
    <w:rsid w:val="00B16EDA"/>
    <w:rsid w:val="00B275CB"/>
    <w:rsid w:val="00B41F4E"/>
    <w:rsid w:val="00B4764A"/>
    <w:rsid w:val="00B64455"/>
    <w:rsid w:val="00B761B8"/>
    <w:rsid w:val="00B7715A"/>
    <w:rsid w:val="00B81BD4"/>
    <w:rsid w:val="00B831EB"/>
    <w:rsid w:val="00BA2C36"/>
    <w:rsid w:val="00BA5D2D"/>
    <w:rsid w:val="00BD0283"/>
    <w:rsid w:val="00BD5EA1"/>
    <w:rsid w:val="00BD634A"/>
    <w:rsid w:val="00BE23E0"/>
    <w:rsid w:val="00C04CD5"/>
    <w:rsid w:val="00C116F1"/>
    <w:rsid w:val="00C27760"/>
    <w:rsid w:val="00C53148"/>
    <w:rsid w:val="00C60F61"/>
    <w:rsid w:val="00C64281"/>
    <w:rsid w:val="00C76A5D"/>
    <w:rsid w:val="00C827F5"/>
    <w:rsid w:val="00C966B4"/>
    <w:rsid w:val="00CA5EAD"/>
    <w:rsid w:val="00CB1626"/>
    <w:rsid w:val="00CB561E"/>
    <w:rsid w:val="00CC07E8"/>
    <w:rsid w:val="00CC35F6"/>
    <w:rsid w:val="00CE42B5"/>
    <w:rsid w:val="00D0306C"/>
    <w:rsid w:val="00D06130"/>
    <w:rsid w:val="00D2115A"/>
    <w:rsid w:val="00D2545C"/>
    <w:rsid w:val="00D434FB"/>
    <w:rsid w:val="00D82A0B"/>
    <w:rsid w:val="00D8422B"/>
    <w:rsid w:val="00DA4FB9"/>
    <w:rsid w:val="00DA5067"/>
    <w:rsid w:val="00DB26BB"/>
    <w:rsid w:val="00DE673E"/>
    <w:rsid w:val="00E17A71"/>
    <w:rsid w:val="00E17BF9"/>
    <w:rsid w:val="00E2286D"/>
    <w:rsid w:val="00E472C4"/>
    <w:rsid w:val="00E51DF4"/>
    <w:rsid w:val="00E6076F"/>
    <w:rsid w:val="00E902D7"/>
    <w:rsid w:val="00E91EB9"/>
    <w:rsid w:val="00EE0106"/>
    <w:rsid w:val="00EF6079"/>
    <w:rsid w:val="00F0069F"/>
    <w:rsid w:val="00F071D4"/>
    <w:rsid w:val="00F25F96"/>
    <w:rsid w:val="00F52EBA"/>
    <w:rsid w:val="00F70142"/>
    <w:rsid w:val="00F81CD1"/>
    <w:rsid w:val="00F9631B"/>
    <w:rsid w:val="00FA19D6"/>
    <w:rsid w:val="00FA29A5"/>
    <w:rsid w:val="00FB637E"/>
    <w:rsid w:val="00FD7165"/>
    <w:rsid w:val="00FE3EA5"/>
    <w:rsid w:val="00FE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F308CD"/>
  <w15:docId w15:val="{3A3A48AD-3B60-4C68-9D5E-8C5D8A9B6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keepNext/>
      <w:keepLines/>
      <w:spacing w:before="0" w:after="0"/>
      <w:jc w:val="center"/>
      <w:outlineLvl w:val="0"/>
    </w:pPr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s">
    <w:name w:val="Dates"/>
    <w:basedOn w:val="Normal"/>
    <w:uiPriority w:val="4"/>
    <w:qFormat/>
    <w:pPr>
      <w:spacing w:before="120"/>
      <w:ind w:right="144"/>
    </w:pPr>
    <w:rPr>
      <w:color w:val="262626" w:themeColor="text1" w:themeTint="D9"/>
      <w:sz w:val="24"/>
    </w:rPr>
  </w:style>
  <w:style w:type="paragraph" w:customStyle="1" w:styleId="Days">
    <w:name w:val="Days"/>
    <w:basedOn w:val="Normal"/>
    <w:uiPriority w:val="3"/>
    <w:qFormat/>
    <w:pPr>
      <w:jc w:val="center"/>
    </w:pPr>
    <w:rPr>
      <w:color w:val="FFFFFF" w:themeColor="background1"/>
      <w:sz w:val="28"/>
    </w:rPr>
  </w:style>
  <w:style w:type="paragraph" w:customStyle="1" w:styleId="Year">
    <w:name w:val="Year"/>
    <w:basedOn w:val="Normal"/>
    <w:uiPriority w:val="2"/>
    <w:qFormat/>
    <w:pPr>
      <w:spacing w:after="240"/>
      <w:jc w:val="center"/>
    </w:pPr>
    <w:rPr>
      <w:color w:val="356D36" w:themeColor="accent1" w:themeShade="BF"/>
      <w:sz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98"/>
    <w:qFormat/>
    <w:pPr>
      <w:spacing w:before="0" w:after="0"/>
    </w:pPr>
  </w:style>
  <w:style w:type="paragraph" w:customStyle="1" w:styleId="Notes">
    <w:name w:val="Notes"/>
    <w:basedOn w:val="Normal"/>
    <w:uiPriority w:val="10"/>
    <w:qFormat/>
    <w:pPr>
      <w:spacing w:before="60" w:after="60" w:line="276" w:lineRule="auto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olor w:val="479249" w:themeColor="accent1"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20"/>
      <w:szCs w:val="26"/>
    </w:rPr>
  </w:style>
  <w:style w:type="table" w:styleId="LightShading-Accent1">
    <w:name w:val="Light Shading Accent 1"/>
    <w:basedOn w:val="TableNormal"/>
    <w:uiPriority w:val="6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Borders>
        <w:top w:val="single" w:sz="8" w:space="0" w:color="479249" w:themeColor="accent1"/>
        <w:bottom w:val="single" w:sz="8" w:space="0" w:color="4792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-Accent1">
    <w:name w:val="Calendar - Accent 1"/>
    <w:basedOn w:val="TableNormal"/>
    <w:uiPriority w:val="99"/>
    <w:pPr>
      <w:spacing w:before="0" w:after="0"/>
    </w:pPr>
    <w:tblPr>
      <w:tblStyleRowBandSize w:val="1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</w:tblPr>
    <w:tblStylePr w:type="firstRow">
      <w:pPr>
        <w:wordWrap/>
        <w:spacing w:beforeLines="0" w:before="40" w:beforeAutospacing="0" w:afterLines="0" w:after="40" w:afterAutospacing="0"/>
        <w:jc w:val="center"/>
      </w:pPr>
      <w:rPr>
        <w:rFonts w:asciiTheme="majorHAnsi" w:hAnsiTheme="majorHAnsi"/>
        <w:color w:val="FFFFFF" w:themeColor="background1"/>
        <w:sz w:val="28"/>
      </w:rPr>
      <w:tblPr/>
      <w:trPr>
        <w:tblHeader/>
      </w:trPr>
      <w:tcPr>
        <w:tcBorders>
          <w:top w:val="nil"/>
          <w:left w:val="single" w:sz="4" w:space="0" w:color="88C589" w:themeColor="accent1" w:themeTint="99"/>
          <w:bottom w:val="nil"/>
          <w:right w:val="single" w:sz="4" w:space="0" w:color="88C589" w:themeColor="accent1" w:themeTint="99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onth">
    <w:name w:val="Month"/>
    <w:basedOn w:val="DefaultParagraphFont"/>
    <w:uiPriority w:val="1"/>
    <w:qFormat/>
    <w:rPr>
      <w:b w:val="0"/>
      <w:color w:val="234924" w:themeColor="accent1" w:themeShade="80"/>
      <w:sz w:val="84"/>
    </w:rPr>
  </w:style>
  <w:style w:type="table" w:styleId="LightShading">
    <w:name w:val="Light Shading"/>
    <w:basedOn w:val="TableNormal"/>
    <w:uiPriority w:val="60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Title">
    <w:name w:val="Title"/>
    <w:basedOn w:val="Normal"/>
    <w:link w:val="TitleChar"/>
    <w:uiPriority w:val="10"/>
    <w:semiHidden/>
    <w:pPr>
      <w:spacing w:before="0"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pPr>
      <w:numPr>
        <w:ilvl w:val="1"/>
      </w:numPr>
      <w:spacing w:after="160"/>
    </w:pPr>
    <w:rPr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fitzgerald\AppData\Roaming\Microsoft\Templates\Family%20photo%20calendar%20(any%20year)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E5A80-1CED-4165-A49C-9CC2F892B7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894FD8-C740-4FAD-88DD-9628B89E6985}">
  <ds:schemaRefs>
    <ds:schemaRef ds:uri="http://purl.org/dc/terms/"/>
    <ds:schemaRef ds:uri="http://schemas.openxmlformats.org/package/2006/metadata/core-properties"/>
    <ds:schemaRef ds:uri="16c05727-aa75-4e4a-9b5f-8a80a1165891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8BD1CBD-D935-444F-8875-649B1155DD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F3F1C5-02BA-4650-94D5-0D1F89C42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Family photo calendar (any year)</Template>
  <TotalTime>59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Rebecca Fitzgerald</cp:lastModifiedBy>
  <cp:revision>6</cp:revision>
  <dcterms:created xsi:type="dcterms:W3CDTF">2024-07-09T18:42:00Z</dcterms:created>
  <dcterms:modified xsi:type="dcterms:W3CDTF">2025-12-01T17:55:00Z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